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AA243" w14:textId="77777777" w:rsidR="00730DD3" w:rsidRPr="00BD64E5" w:rsidRDefault="00F14202">
      <w:pPr>
        <w:pStyle w:val="berschrift1"/>
        <w:rPr>
          <w:sz w:val="24"/>
          <w:szCs w:val="24"/>
        </w:rPr>
      </w:pPr>
      <w:r w:rsidRPr="00BD64E5">
        <w:rPr>
          <w:sz w:val="24"/>
          <w:szCs w:val="24"/>
        </w:rPr>
        <w:t>An</w:t>
      </w:r>
      <w:r w:rsidR="00504021" w:rsidRPr="00BD64E5">
        <w:rPr>
          <w:sz w:val="24"/>
          <w:szCs w:val="24"/>
        </w:rPr>
        <w:t>erkennung als Hochschulzugangsberechtigung</w:t>
      </w:r>
      <w:commentRangeStart w:id="0"/>
      <w:r w:rsidR="00CA1779" w:rsidRPr="00BD64E5">
        <w:rPr>
          <w:sz w:val="24"/>
          <w:szCs w:val="24"/>
        </w:rPr>
        <w:t xml:space="preserve"> </w:t>
      </w:r>
      <w:commentRangeEnd w:id="0"/>
      <w:r w:rsidR="006F0905">
        <w:rPr>
          <w:rStyle w:val="Kommentarzeichen"/>
          <w:b w:val="0"/>
          <w:bCs w:val="0"/>
        </w:rPr>
        <w:commentReference w:id="0"/>
      </w:r>
    </w:p>
    <w:p w14:paraId="629FC2D3" w14:textId="77777777" w:rsidR="00730DD3" w:rsidRPr="00BD64E5" w:rsidRDefault="00730DD3">
      <w:pPr>
        <w:widowControl w:val="0"/>
        <w:snapToGrid w:val="0"/>
        <w:spacing w:line="208" w:lineRule="auto"/>
        <w:jc w:val="both"/>
        <w:rPr>
          <w:sz w:val="24"/>
          <w:szCs w:val="24"/>
        </w:rPr>
      </w:pPr>
    </w:p>
    <w:p w14:paraId="2601F45E" w14:textId="77777777" w:rsidR="00504021" w:rsidRPr="00BD64E5" w:rsidRDefault="00504021">
      <w:pPr>
        <w:widowControl w:val="0"/>
        <w:snapToGrid w:val="0"/>
        <w:spacing w:line="208" w:lineRule="auto"/>
        <w:jc w:val="both"/>
        <w:rPr>
          <w:sz w:val="24"/>
          <w:szCs w:val="24"/>
        </w:rPr>
      </w:pPr>
    </w:p>
    <w:p w14:paraId="34087A37" w14:textId="77777777" w:rsidR="00504021" w:rsidRPr="00BD64E5" w:rsidRDefault="00245F60" w:rsidP="00222230">
      <w:pPr>
        <w:widowControl w:val="0"/>
        <w:snapToGrid w:val="0"/>
        <w:spacing w:line="208" w:lineRule="auto"/>
        <w:rPr>
          <w:sz w:val="24"/>
          <w:szCs w:val="24"/>
        </w:rPr>
      </w:pPr>
      <w:r w:rsidRPr="00BD64E5">
        <w:rPr>
          <w:sz w:val="24"/>
          <w:szCs w:val="24"/>
        </w:rPr>
        <w:t>Hiermit wird bestätigt</w:t>
      </w:r>
      <w:r w:rsidR="00DA0B70">
        <w:rPr>
          <w:sz w:val="24"/>
          <w:szCs w:val="24"/>
        </w:rPr>
        <w:t>, dass das</w:t>
      </w:r>
      <w:r>
        <w:rPr>
          <w:sz w:val="24"/>
          <w:szCs w:val="24"/>
        </w:rPr>
        <w:t xml:space="preserve"> </w:t>
      </w:r>
      <w:r w:rsidRPr="00BD64E5">
        <w:rPr>
          <w:sz w:val="24"/>
          <w:szCs w:val="24"/>
        </w:rPr>
        <w:t xml:space="preserve">auf den Namen </w:t>
      </w:r>
      <w:r w:rsidR="00A805B6" w:rsidRPr="006F0905">
        <w:rPr>
          <w:b/>
          <w:sz w:val="24"/>
          <w:szCs w:val="24"/>
          <w:highlight w:val="yellow"/>
        </w:rPr>
        <w:t xml:space="preserve">Maria </w:t>
      </w:r>
      <w:r w:rsidR="006F0905" w:rsidRPr="006F0905">
        <w:rPr>
          <w:b/>
          <w:sz w:val="24"/>
          <w:szCs w:val="24"/>
          <w:highlight w:val="yellow"/>
        </w:rPr>
        <w:t>Mustermann</w:t>
      </w:r>
      <w:r w:rsidRPr="00BD64E5">
        <w:rPr>
          <w:sz w:val="24"/>
          <w:szCs w:val="24"/>
        </w:rPr>
        <w:t xml:space="preserve">, geb. am </w:t>
      </w:r>
      <w:r w:rsidR="006F0905" w:rsidRPr="006F0905">
        <w:rPr>
          <w:sz w:val="24"/>
          <w:szCs w:val="24"/>
          <w:highlight w:val="yellow"/>
        </w:rPr>
        <w:t>01</w:t>
      </w:r>
      <w:r w:rsidRPr="006F0905">
        <w:rPr>
          <w:sz w:val="24"/>
          <w:szCs w:val="24"/>
          <w:highlight w:val="yellow"/>
        </w:rPr>
        <w:t>.</w:t>
      </w:r>
      <w:r w:rsidR="00A805B6" w:rsidRPr="006F0905">
        <w:rPr>
          <w:sz w:val="24"/>
          <w:szCs w:val="24"/>
          <w:highlight w:val="yellow"/>
        </w:rPr>
        <w:t>0</w:t>
      </w:r>
      <w:r w:rsidR="006F0905" w:rsidRPr="006F0905">
        <w:rPr>
          <w:sz w:val="24"/>
          <w:szCs w:val="24"/>
          <w:highlight w:val="yellow"/>
        </w:rPr>
        <w:t>1</w:t>
      </w:r>
      <w:r w:rsidRPr="006F0905">
        <w:rPr>
          <w:sz w:val="24"/>
          <w:szCs w:val="24"/>
          <w:highlight w:val="yellow"/>
        </w:rPr>
        <w:t>.</w:t>
      </w:r>
      <w:r w:rsidR="006F0905" w:rsidRPr="006F0905">
        <w:rPr>
          <w:sz w:val="24"/>
          <w:szCs w:val="24"/>
          <w:highlight w:val="yellow"/>
        </w:rPr>
        <w:t>1999</w:t>
      </w:r>
      <w:r w:rsidR="00311787" w:rsidRPr="006F0905">
        <w:rPr>
          <w:sz w:val="24"/>
          <w:szCs w:val="24"/>
          <w:highlight w:val="yellow"/>
        </w:rPr>
        <w:t xml:space="preserve"> </w:t>
      </w:r>
      <w:r w:rsidR="00311787">
        <w:rPr>
          <w:sz w:val="24"/>
          <w:szCs w:val="24"/>
        </w:rPr>
        <w:t xml:space="preserve">in </w:t>
      </w:r>
      <w:r w:rsidR="006F0905" w:rsidRPr="006F0905">
        <w:rPr>
          <w:sz w:val="24"/>
          <w:szCs w:val="24"/>
          <w:highlight w:val="yellow"/>
        </w:rPr>
        <w:t>Musterhausen</w:t>
      </w:r>
      <w:r w:rsidRPr="00BD64E5">
        <w:rPr>
          <w:sz w:val="24"/>
          <w:szCs w:val="24"/>
        </w:rPr>
        <w:t xml:space="preserve">, ausgestellte </w:t>
      </w:r>
      <w:r w:rsidR="00E719FC">
        <w:rPr>
          <w:sz w:val="24"/>
          <w:szCs w:val="24"/>
        </w:rPr>
        <w:t>Abschlussz</w:t>
      </w:r>
      <w:r w:rsidR="00003E9B">
        <w:rPr>
          <w:sz w:val="24"/>
          <w:szCs w:val="24"/>
        </w:rPr>
        <w:t xml:space="preserve">eugnis </w:t>
      </w:r>
      <w:r w:rsidR="002932A7">
        <w:rPr>
          <w:sz w:val="24"/>
          <w:szCs w:val="24"/>
        </w:rPr>
        <w:t xml:space="preserve">der </w:t>
      </w:r>
      <w:r w:rsidR="006F0905" w:rsidRPr="006F0905">
        <w:rPr>
          <w:sz w:val="24"/>
          <w:szCs w:val="24"/>
          <w:highlight w:val="yellow"/>
        </w:rPr>
        <w:t>Industrie- und Handelskammer Halle-Dessau</w:t>
      </w:r>
      <w:r w:rsidR="006F0905" w:rsidRPr="00B43A02">
        <w:rPr>
          <w:sz w:val="24"/>
          <w:szCs w:val="24"/>
        </w:rPr>
        <w:t xml:space="preserve"> </w:t>
      </w:r>
      <w:r w:rsidR="00B43A02" w:rsidRPr="00B43A02">
        <w:rPr>
          <w:sz w:val="24"/>
          <w:szCs w:val="24"/>
        </w:rPr>
        <w:t xml:space="preserve">vom </w:t>
      </w:r>
      <w:r w:rsidR="00A805B6" w:rsidRPr="006F0905">
        <w:rPr>
          <w:sz w:val="24"/>
          <w:szCs w:val="24"/>
          <w:highlight w:val="yellow"/>
        </w:rPr>
        <w:t>16</w:t>
      </w:r>
      <w:r w:rsidR="00E719FC" w:rsidRPr="006F0905">
        <w:rPr>
          <w:sz w:val="24"/>
          <w:szCs w:val="24"/>
          <w:highlight w:val="yellow"/>
        </w:rPr>
        <w:t>.0</w:t>
      </w:r>
      <w:r w:rsidR="00A805B6" w:rsidRPr="006F0905">
        <w:rPr>
          <w:sz w:val="24"/>
          <w:szCs w:val="24"/>
          <w:highlight w:val="yellow"/>
        </w:rPr>
        <w:t>6</w:t>
      </w:r>
      <w:r w:rsidR="00E719FC" w:rsidRPr="006F0905">
        <w:rPr>
          <w:sz w:val="24"/>
          <w:szCs w:val="24"/>
          <w:highlight w:val="yellow"/>
        </w:rPr>
        <w:t>.20</w:t>
      </w:r>
      <w:r w:rsidR="006F0905" w:rsidRPr="006F0905">
        <w:rPr>
          <w:sz w:val="24"/>
          <w:szCs w:val="24"/>
          <w:highlight w:val="yellow"/>
        </w:rPr>
        <w:t>21</w:t>
      </w:r>
      <w:r w:rsidR="00E719FC">
        <w:rPr>
          <w:sz w:val="24"/>
          <w:szCs w:val="24"/>
        </w:rPr>
        <w:t xml:space="preserve"> </w:t>
      </w:r>
      <w:r w:rsidR="00413C19">
        <w:rPr>
          <w:sz w:val="24"/>
          <w:szCs w:val="24"/>
        </w:rPr>
        <w:t xml:space="preserve">über die </w:t>
      </w:r>
      <w:r w:rsidR="00C247CA">
        <w:rPr>
          <w:sz w:val="24"/>
          <w:szCs w:val="24"/>
        </w:rPr>
        <w:t xml:space="preserve">erfolgreich absolvierte </w:t>
      </w:r>
      <w:r w:rsidR="006F0905">
        <w:rPr>
          <w:sz w:val="24"/>
          <w:szCs w:val="24"/>
        </w:rPr>
        <w:t>P</w:t>
      </w:r>
      <w:r w:rsidR="006021AB">
        <w:rPr>
          <w:sz w:val="24"/>
          <w:szCs w:val="24"/>
        </w:rPr>
        <w:t xml:space="preserve">rüfung </w:t>
      </w:r>
      <w:r w:rsidR="006F0905">
        <w:rPr>
          <w:sz w:val="24"/>
          <w:szCs w:val="24"/>
        </w:rPr>
        <w:t xml:space="preserve">zur </w:t>
      </w:r>
      <w:r w:rsidR="00413C19">
        <w:rPr>
          <w:sz w:val="24"/>
          <w:szCs w:val="24"/>
        </w:rPr>
        <w:t>„</w:t>
      </w:r>
      <w:r w:rsidR="006F0905" w:rsidRPr="006F0905">
        <w:rPr>
          <w:sz w:val="24"/>
          <w:szCs w:val="24"/>
          <w:highlight w:val="yellow"/>
        </w:rPr>
        <w:t>Handelsfachwirtin</w:t>
      </w:r>
      <w:r w:rsidR="00413C19">
        <w:rPr>
          <w:sz w:val="24"/>
          <w:szCs w:val="24"/>
        </w:rPr>
        <w:t xml:space="preserve">“ </w:t>
      </w:r>
      <w:r w:rsidRPr="00BD64E5">
        <w:rPr>
          <w:sz w:val="24"/>
          <w:szCs w:val="24"/>
        </w:rPr>
        <w:t xml:space="preserve">gemäß § 2 Nr. 13 </w:t>
      </w:r>
      <w:commentRangeStart w:id="1"/>
      <w:proofErr w:type="spellStart"/>
      <w:r w:rsidRPr="00BD64E5">
        <w:rPr>
          <w:sz w:val="24"/>
          <w:szCs w:val="24"/>
        </w:rPr>
        <w:t>lit</w:t>
      </w:r>
      <w:proofErr w:type="spellEnd"/>
      <w:r w:rsidRPr="00BD64E5">
        <w:rPr>
          <w:sz w:val="24"/>
          <w:szCs w:val="24"/>
        </w:rPr>
        <w:t>.</w:t>
      </w:r>
      <w:commentRangeEnd w:id="1"/>
      <w:r w:rsidR="006F0905">
        <w:rPr>
          <w:rStyle w:val="Kommentarzeichen"/>
        </w:rPr>
        <w:commentReference w:id="1"/>
      </w:r>
      <w:r w:rsidRPr="00BD64E5">
        <w:rPr>
          <w:sz w:val="24"/>
          <w:szCs w:val="24"/>
        </w:rPr>
        <w:t xml:space="preserve"> </w:t>
      </w:r>
      <w:r w:rsidR="006F0905" w:rsidRPr="006F0905">
        <w:rPr>
          <w:sz w:val="24"/>
          <w:szCs w:val="24"/>
          <w:highlight w:val="yellow"/>
        </w:rPr>
        <w:t>b</w:t>
      </w:r>
      <w:r w:rsidRPr="006F0905">
        <w:rPr>
          <w:sz w:val="24"/>
          <w:szCs w:val="24"/>
          <w:highlight w:val="yellow"/>
        </w:rPr>
        <w:t xml:space="preserve"> </w:t>
      </w:r>
      <w:r w:rsidR="003112EE">
        <w:rPr>
          <w:sz w:val="24"/>
          <w:szCs w:val="24"/>
        </w:rPr>
        <w:t xml:space="preserve">der </w:t>
      </w:r>
      <w:r w:rsidR="00537BE2">
        <w:rPr>
          <w:sz w:val="24"/>
          <w:szCs w:val="24"/>
        </w:rPr>
        <w:t>H</w:t>
      </w:r>
      <w:r w:rsidRPr="00BD64E5">
        <w:rPr>
          <w:sz w:val="24"/>
          <w:szCs w:val="24"/>
        </w:rPr>
        <w:t>ochschulqualifikationsverord</w:t>
      </w:r>
      <w:r w:rsidR="00BD1942">
        <w:rPr>
          <w:sz w:val="24"/>
          <w:szCs w:val="24"/>
        </w:rPr>
        <w:softHyphen/>
      </w:r>
      <w:r w:rsidRPr="00BD64E5">
        <w:rPr>
          <w:sz w:val="24"/>
          <w:szCs w:val="24"/>
        </w:rPr>
        <w:t xml:space="preserve">nung </w:t>
      </w:r>
      <w:r w:rsidR="003112EE">
        <w:rPr>
          <w:sz w:val="24"/>
          <w:szCs w:val="24"/>
        </w:rPr>
        <w:t xml:space="preserve">(HSQ-VO) </w:t>
      </w:r>
      <w:r w:rsidRPr="00BD64E5">
        <w:rPr>
          <w:sz w:val="24"/>
          <w:szCs w:val="24"/>
        </w:rPr>
        <w:t xml:space="preserve">vom 17. April 2009 (GVBl. LSA S. 228) in der derzeit gültigen Fassung als </w:t>
      </w:r>
      <w:r w:rsidRPr="00A10169">
        <w:rPr>
          <w:b/>
          <w:sz w:val="24"/>
          <w:szCs w:val="24"/>
        </w:rPr>
        <w:t>gleichwertig mit der</w:t>
      </w:r>
      <w:r w:rsidRPr="00BD64E5">
        <w:rPr>
          <w:sz w:val="24"/>
          <w:szCs w:val="24"/>
        </w:rPr>
        <w:t xml:space="preserve"> </w:t>
      </w:r>
      <w:r w:rsidRPr="00BD64E5">
        <w:rPr>
          <w:b/>
          <w:sz w:val="24"/>
          <w:szCs w:val="24"/>
        </w:rPr>
        <w:t>allgemeinen Hochschulreife</w:t>
      </w:r>
      <w:r w:rsidRPr="00BD64E5">
        <w:rPr>
          <w:sz w:val="24"/>
          <w:szCs w:val="24"/>
        </w:rPr>
        <w:t xml:space="preserve"> gilt.</w:t>
      </w:r>
    </w:p>
    <w:p w14:paraId="44454F12" w14:textId="77777777" w:rsidR="00504021" w:rsidRPr="00BD64E5" w:rsidRDefault="00504021" w:rsidP="00504021">
      <w:pPr>
        <w:widowControl w:val="0"/>
        <w:snapToGrid w:val="0"/>
        <w:spacing w:line="208" w:lineRule="auto"/>
        <w:jc w:val="both"/>
        <w:rPr>
          <w:sz w:val="24"/>
          <w:szCs w:val="24"/>
        </w:rPr>
      </w:pPr>
    </w:p>
    <w:p w14:paraId="31F73D22" w14:textId="77777777" w:rsidR="00CA1779" w:rsidRPr="00BD64E5" w:rsidRDefault="00CA1779" w:rsidP="00CA1779">
      <w:pPr>
        <w:widowControl w:val="0"/>
        <w:snapToGrid w:val="0"/>
        <w:spacing w:line="208" w:lineRule="auto"/>
        <w:jc w:val="both"/>
        <w:rPr>
          <w:sz w:val="24"/>
          <w:szCs w:val="24"/>
        </w:rPr>
      </w:pPr>
      <w:r w:rsidRPr="00BD64E5">
        <w:rPr>
          <w:sz w:val="24"/>
          <w:szCs w:val="24"/>
        </w:rPr>
        <w:t>Es werden festgesetzt:</w:t>
      </w:r>
    </w:p>
    <w:p w14:paraId="74F101C9" w14:textId="77777777" w:rsidR="00CA1779" w:rsidRPr="00BD64E5" w:rsidRDefault="00CA1779" w:rsidP="00CA1779">
      <w:pPr>
        <w:widowControl w:val="0"/>
        <w:snapToGrid w:val="0"/>
        <w:spacing w:line="208" w:lineRule="auto"/>
        <w:jc w:val="both"/>
        <w:rPr>
          <w:sz w:val="24"/>
          <w:szCs w:val="24"/>
        </w:rPr>
      </w:pPr>
    </w:p>
    <w:p w14:paraId="5CDE8450" w14:textId="77777777" w:rsidR="00CA1779" w:rsidRPr="00BD64E5" w:rsidRDefault="00CA1779" w:rsidP="00CA1779">
      <w:pPr>
        <w:widowControl w:val="0"/>
        <w:snapToGrid w:val="0"/>
        <w:spacing w:line="208" w:lineRule="auto"/>
        <w:jc w:val="both"/>
        <w:rPr>
          <w:sz w:val="24"/>
          <w:szCs w:val="24"/>
        </w:rPr>
      </w:pPr>
      <w:r w:rsidRPr="00BD64E5">
        <w:rPr>
          <w:sz w:val="24"/>
          <w:szCs w:val="24"/>
        </w:rPr>
        <w:t xml:space="preserve">als </w:t>
      </w:r>
      <w:commentRangeStart w:id="2"/>
      <w:r w:rsidRPr="00BD64E5">
        <w:rPr>
          <w:sz w:val="24"/>
          <w:szCs w:val="24"/>
        </w:rPr>
        <w:t>Datum</w:t>
      </w:r>
      <w:commentRangeEnd w:id="2"/>
      <w:r w:rsidR="006F0905">
        <w:rPr>
          <w:rStyle w:val="Kommentarzeichen"/>
        </w:rPr>
        <w:commentReference w:id="2"/>
      </w:r>
      <w:r w:rsidRPr="00BD64E5">
        <w:rPr>
          <w:sz w:val="24"/>
          <w:szCs w:val="24"/>
        </w:rPr>
        <w:t xml:space="preserve"> des Erwerbs der Hochschulzugangsberechtigung: </w:t>
      </w:r>
      <w:r w:rsidRPr="00BD64E5">
        <w:rPr>
          <w:sz w:val="24"/>
          <w:szCs w:val="24"/>
        </w:rPr>
        <w:tab/>
      </w:r>
      <w:r w:rsidRPr="00BD64E5">
        <w:rPr>
          <w:sz w:val="24"/>
          <w:szCs w:val="24"/>
        </w:rPr>
        <w:tab/>
      </w:r>
      <w:r w:rsidRPr="00BD64E5">
        <w:rPr>
          <w:sz w:val="24"/>
          <w:szCs w:val="24"/>
        </w:rPr>
        <w:tab/>
      </w:r>
      <w:r w:rsidR="00A805B6" w:rsidRPr="006F0905">
        <w:rPr>
          <w:b/>
          <w:sz w:val="24"/>
          <w:szCs w:val="24"/>
          <w:highlight w:val="yellow"/>
        </w:rPr>
        <w:t>16</w:t>
      </w:r>
      <w:r w:rsidR="006564D9" w:rsidRPr="006F0905">
        <w:rPr>
          <w:b/>
          <w:sz w:val="24"/>
          <w:szCs w:val="24"/>
          <w:highlight w:val="yellow"/>
        </w:rPr>
        <w:t>.</w:t>
      </w:r>
      <w:r w:rsidR="00413C19" w:rsidRPr="006F0905">
        <w:rPr>
          <w:b/>
          <w:sz w:val="24"/>
          <w:szCs w:val="24"/>
          <w:highlight w:val="yellow"/>
        </w:rPr>
        <w:t>0</w:t>
      </w:r>
      <w:r w:rsidR="00A805B6" w:rsidRPr="006F0905">
        <w:rPr>
          <w:b/>
          <w:sz w:val="24"/>
          <w:szCs w:val="24"/>
          <w:highlight w:val="yellow"/>
        </w:rPr>
        <w:t>6</w:t>
      </w:r>
      <w:r w:rsidRPr="006F0905">
        <w:rPr>
          <w:b/>
          <w:sz w:val="24"/>
          <w:szCs w:val="24"/>
          <w:highlight w:val="yellow"/>
        </w:rPr>
        <w:t>.</w:t>
      </w:r>
      <w:r w:rsidR="00245F60" w:rsidRPr="006F0905">
        <w:rPr>
          <w:b/>
          <w:sz w:val="24"/>
          <w:szCs w:val="24"/>
          <w:highlight w:val="yellow"/>
        </w:rPr>
        <w:t>20</w:t>
      </w:r>
      <w:r w:rsidR="006F0905" w:rsidRPr="006F0905">
        <w:rPr>
          <w:b/>
          <w:sz w:val="24"/>
          <w:szCs w:val="24"/>
          <w:highlight w:val="yellow"/>
        </w:rPr>
        <w:t>21</w:t>
      </w:r>
    </w:p>
    <w:p w14:paraId="5F86DA7C" w14:textId="77777777" w:rsidR="00CA1779" w:rsidRPr="00BD64E5" w:rsidRDefault="00CA1779" w:rsidP="00CA1779">
      <w:pPr>
        <w:widowControl w:val="0"/>
        <w:snapToGrid w:val="0"/>
        <w:spacing w:line="208" w:lineRule="auto"/>
        <w:jc w:val="both"/>
        <w:rPr>
          <w:sz w:val="24"/>
          <w:szCs w:val="24"/>
        </w:rPr>
      </w:pPr>
      <w:r w:rsidRPr="00BD64E5">
        <w:rPr>
          <w:sz w:val="24"/>
          <w:szCs w:val="24"/>
        </w:rPr>
        <w:t xml:space="preserve">als </w:t>
      </w:r>
      <w:commentRangeStart w:id="3"/>
      <w:r w:rsidRPr="00BD64E5">
        <w:rPr>
          <w:sz w:val="24"/>
          <w:szCs w:val="24"/>
        </w:rPr>
        <w:t xml:space="preserve">Durchschnittsnote </w:t>
      </w:r>
      <w:commentRangeEnd w:id="3"/>
      <w:r w:rsidR="006F0905">
        <w:rPr>
          <w:rStyle w:val="Kommentarzeichen"/>
        </w:rPr>
        <w:commentReference w:id="3"/>
      </w:r>
      <w:r w:rsidRPr="00BD64E5">
        <w:rPr>
          <w:sz w:val="24"/>
          <w:szCs w:val="24"/>
        </w:rPr>
        <w:t>der Hochschulzugangsberechtigung:</w:t>
      </w:r>
      <w:r w:rsidRPr="00BD64E5">
        <w:rPr>
          <w:sz w:val="24"/>
          <w:szCs w:val="24"/>
        </w:rPr>
        <w:tab/>
      </w:r>
      <w:r w:rsidRPr="00BD64E5">
        <w:rPr>
          <w:sz w:val="24"/>
          <w:szCs w:val="24"/>
        </w:rPr>
        <w:tab/>
      </w:r>
      <w:r w:rsidRPr="00BD64E5">
        <w:rPr>
          <w:sz w:val="24"/>
          <w:szCs w:val="24"/>
        </w:rPr>
        <w:tab/>
      </w:r>
      <w:r w:rsidRPr="00BD64E5">
        <w:rPr>
          <w:sz w:val="24"/>
          <w:szCs w:val="24"/>
        </w:rPr>
        <w:tab/>
      </w:r>
      <w:r w:rsidR="00551268" w:rsidRPr="006F0905">
        <w:rPr>
          <w:sz w:val="24"/>
          <w:szCs w:val="24"/>
          <w:highlight w:val="yellow"/>
        </w:rPr>
        <w:t>1</w:t>
      </w:r>
      <w:r w:rsidRPr="006F0905">
        <w:rPr>
          <w:b/>
          <w:sz w:val="24"/>
          <w:szCs w:val="24"/>
          <w:highlight w:val="yellow"/>
        </w:rPr>
        <w:t>,</w:t>
      </w:r>
      <w:r w:rsidR="00F261A4" w:rsidRPr="006F0905">
        <w:rPr>
          <w:b/>
          <w:sz w:val="24"/>
          <w:szCs w:val="24"/>
          <w:highlight w:val="yellow"/>
        </w:rPr>
        <w:t>7</w:t>
      </w:r>
      <w:r w:rsidRPr="00BD64E5">
        <w:rPr>
          <w:b/>
          <w:sz w:val="24"/>
          <w:szCs w:val="24"/>
        </w:rPr>
        <w:t xml:space="preserve"> </w:t>
      </w:r>
    </w:p>
    <w:p w14:paraId="27F6247B" w14:textId="77777777" w:rsidR="00337EA1" w:rsidRDefault="00337EA1" w:rsidP="00337EA1">
      <w:pPr>
        <w:widowControl w:val="0"/>
        <w:snapToGrid w:val="0"/>
        <w:spacing w:line="208" w:lineRule="auto"/>
        <w:jc w:val="both"/>
        <w:rPr>
          <w:sz w:val="18"/>
          <w:szCs w:val="18"/>
        </w:rPr>
      </w:pPr>
    </w:p>
    <w:p w14:paraId="621496CB" w14:textId="5438F404" w:rsidR="00337EA1" w:rsidRDefault="00337EA1" w:rsidP="00337EA1">
      <w:pPr>
        <w:widowControl w:val="0"/>
        <w:snapToGrid w:val="0"/>
        <w:spacing w:line="208" w:lineRule="auto"/>
        <w:jc w:val="both"/>
        <w:rPr>
          <w:sz w:val="18"/>
          <w:szCs w:val="18"/>
        </w:rPr>
      </w:pPr>
      <w:commentRangeStart w:id="4"/>
      <w:r w:rsidRPr="00095790">
        <w:rPr>
          <w:sz w:val="18"/>
          <w:szCs w:val="18"/>
        </w:rPr>
        <w:t xml:space="preserve">Die Ermittlung der Durchschnittsnote erfolgte gemäß Anlage </w:t>
      </w:r>
      <w:r>
        <w:rPr>
          <w:sz w:val="18"/>
          <w:szCs w:val="18"/>
        </w:rPr>
        <w:t>2</w:t>
      </w:r>
      <w:r w:rsidRPr="00095790">
        <w:rPr>
          <w:sz w:val="18"/>
          <w:szCs w:val="18"/>
        </w:rPr>
        <w:t xml:space="preserve"> Abs. 1</w:t>
      </w:r>
      <w:r>
        <w:rPr>
          <w:sz w:val="18"/>
          <w:szCs w:val="18"/>
        </w:rPr>
        <w:t>7</w:t>
      </w:r>
      <w:r w:rsidRPr="00095790">
        <w:rPr>
          <w:sz w:val="18"/>
          <w:szCs w:val="18"/>
        </w:rPr>
        <w:t xml:space="preserve"> der </w:t>
      </w:r>
      <w:r w:rsidRPr="008845EF">
        <w:rPr>
          <w:sz w:val="18"/>
          <w:szCs w:val="18"/>
        </w:rPr>
        <w:t>Verordnung über die Studienplatzvergabe in Sachsen-Anhalt</w:t>
      </w:r>
      <w:r>
        <w:rPr>
          <w:sz w:val="18"/>
          <w:szCs w:val="18"/>
        </w:rPr>
        <w:t xml:space="preserve"> </w:t>
      </w:r>
      <w:r w:rsidRPr="008845EF">
        <w:rPr>
          <w:sz w:val="18"/>
          <w:szCs w:val="18"/>
        </w:rPr>
        <w:t>(Studienplatzvergabeverordnung Sachsen-Anhalt)</w:t>
      </w:r>
      <w:r>
        <w:rPr>
          <w:sz w:val="18"/>
          <w:szCs w:val="18"/>
        </w:rPr>
        <w:t xml:space="preserve"> vom </w:t>
      </w:r>
      <w:r w:rsidRPr="00095790">
        <w:rPr>
          <w:sz w:val="18"/>
          <w:szCs w:val="18"/>
        </w:rPr>
        <w:t>05.</w:t>
      </w:r>
      <w:r>
        <w:rPr>
          <w:sz w:val="18"/>
          <w:szCs w:val="18"/>
        </w:rPr>
        <w:t>12.</w:t>
      </w:r>
      <w:r w:rsidRPr="00095790">
        <w:rPr>
          <w:sz w:val="18"/>
          <w:szCs w:val="18"/>
        </w:rPr>
        <w:t>20</w:t>
      </w:r>
      <w:r>
        <w:rPr>
          <w:sz w:val="18"/>
          <w:szCs w:val="18"/>
        </w:rPr>
        <w:t>19</w:t>
      </w:r>
      <w:r w:rsidRPr="00095790">
        <w:rPr>
          <w:sz w:val="18"/>
          <w:szCs w:val="18"/>
        </w:rPr>
        <w:t xml:space="preserve"> (</w:t>
      </w:r>
      <w:r w:rsidRPr="008845EF">
        <w:rPr>
          <w:sz w:val="18"/>
          <w:szCs w:val="18"/>
        </w:rPr>
        <w:t xml:space="preserve">GVBl. LSA 2019, </w:t>
      </w:r>
      <w:r>
        <w:rPr>
          <w:sz w:val="18"/>
          <w:szCs w:val="18"/>
        </w:rPr>
        <w:t xml:space="preserve">S. </w:t>
      </w:r>
      <w:r w:rsidRPr="008845EF">
        <w:rPr>
          <w:sz w:val="18"/>
          <w:szCs w:val="18"/>
        </w:rPr>
        <w:t>957</w:t>
      </w:r>
      <w:r w:rsidRPr="00095790">
        <w:rPr>
          <w:sz w:val="18"/>
          <w:szCs w:val="18"/>
        </w:rPr>
        <w:t>)</w:t>
      </w:r>
      <w:r>
        <w:rPr>
          <w:sz w:val="18"/>
          <w:szCs w:val="18"/>
        </w:rPr>
        <w:t xml:space="preserve"> in der derzeit gültigen Fassung.</w:t>
      </w:r>
      <w:commentRangeEnd w:id="4"/>
      <w:r>
        <w:rPr>
          <w:rStyle w:val="Kommentarzeichen"/>
        </w:rPr>
        <w:commentReference w:id="4"/>
      </w:r>
    </w:p>
    <w:p w14:paraId="59057080" w14:textId="28E25329" w:rsidR="00E719FC" w:rsidRDefault="00E719FC" w:rsidP="00E719FC">
      <w:pPr>
        <w:widowControl w:val="0"/>
        <w:snapToGrid w:val="0"/>
        <w:spacing w:line="208" w:lineRule="auto"/>
        <w:jc w:val="both"/>
        <w:rPr>
          <w:sz w:val="18"/>
          <w:szCs w:val="18"/>
        </w:rPr>
      </w:pPr>
    </w:p>
    <w:p w14:paraId="0D9D0285" w14:textId="77777777" w:rsidR="00337EA1" w:rsidRDefault="00337EA1" w:rsidP="00E719FC">
      <w:pPr>
        <w:widowControl w:val="0"/>
        <w:snapToGrid w:val="0"/>
        <w:spacing w:line="208" w:lineRule="auto"/>
        <w:jc w:val="both"/>
        <w:rPr>
          <w:sz w:val="18"/>
          <w:szCs w:val="18"/>
        </w:rPr>
      </w:pPr>
    </w:p>
    <w:p w14:paraId="40B9D44A" w14:textId="36FAB4D2" w:rsidR="00CF47A7" w:rsidRPr="00BD64E5" w:rsidRDefault="00CA1779" w:rsidP="00CA1779">
      <w:pPr>
        <w:widowControl w:val="0"/>
        <w:snapToGrid w:val="0"/>
        <w:spacing w:line="208" w:lineRule="auto"/>
        <w:jc w:val="both"/>
        <w:rPr>
          <w:sz w:val="24"/>
          <w:szCs w:val="24"/>
        </w:rPr>
      </w:pPr>
      <w:r w:rsidRPr="00BD64E5">
        <w:rPr>
          <w:sz w:val="24"/>
          <w:szCs w:val="24"/>
        </w:rPr>
        <w:t>Die</w:t>
      </w:r>
      <w:r w:rsidR="00EF684F">
        <w:rPr>
          <w:sz w:val="24"/>
          <w:szCs w:val="24"/>
        </w:rPr>
        <w:t>se</w:t>
      </w:r>
      <w:r w:rsidRPr="00BD64E5">
        <w:rPr>
          <w:sz w:val="24"/>
          <w:szCs w:val="24"/>
        </w:rPr>
        <w:t xml:space="preserve"> Bescheinigung ist nur unter Vorlage </w:t>
      </w:r>
      <w:r w:rsidR="00F20F3C">
        <w:rPr>
          <w:sz w:val="24"/>
          <w:szCs w:val="24"/>
        </w:rPr>
        <w:t>des</w:t>
      </w:r>
      <w:r w:rsidR="008F5199">
        <w:rPr>
          <w:sz w:val="24"/>
          <w:szCs w:val="24"/>
        </w:rPr>
        <w:t xml:space="preserve"> </w:t>
      </w:r>
      <w:r w:rsidR="006C798A" w:rsidRPr="00BD64E5">
        <w:rPr>
          <w:sz w:val="24"/>
          <w:szCs w:val="24"/>
        </w:rPr>
        <w:t xml:space="preserve">oben genannten </w:t>
      </w:r>
      <w:r w:rsidR="00F20F3C">
        <w:rPr>
          <w:sz w:val="24"/>
          <w:szCs w:val="24"/>
        </w:rPr>
        <w:t xml:space="preserve">Zeugnisses </w:t>
      </w:r>
      <w:r w:rsidRPr="00BD64E5">
        <w:rPr>
          <w:sz w:val="24"/>
          <w:szCs w:val="24"/>
        </w:rPr>
        <w:t xml:space="preserve">in </w:t>
      </w:r>
      <w:r w:rsidR="0046606E">
        <w:rPr>
          <w:sz w:val="24"/>
          <w:szCs w:val="24"/>
        </w:rPr>
        <w:t>einfacher</w:t>
      </w:r>
      <w:bookmarkStart w:id="5" w:name="_GoBack"/>
      <w:bookmarkEnd w:id="5"/>
      <w:r w:rsidRPr="00BD64E5">
        <w:rPr>
          <w:sz w:val="24"/>
          <w:szCs w:val="24"/>
        </w:rPr>
        <w:t xml:space="preserve"> Kopie gültig.</w:t>
      </w:r>
    </w:p>
    <w:p w14:paraId="3411E30A" w14:textId="77777777" w:rsidR="00504021" w:rsidRPr="00BD64E5" w:rsidRDefault="00504021">
      <w:pPr>
        <w:widowControl w:val="0"/>
        <w:snapToGrid w:val="0"/>
        <w:spacing w:line="208" w:lineRule="auto"/>
        <w:jc w:val="both"/>
        <w:rPr>
          <w:sz w:val="24"/>
          <w:szCs w:val="24"/>
        </w:rPr>
      </w:pPr>
    </w:p>
    <w:p w14:paraId="2D3FCD67" w14:textId="77777777" w:rsidR="00730DD3" w:rsidRPr="00BD64E5" w:rsidRDefault="00730DD3">
      <w:pPr>
        <w:widowControl w:val="0"/>
        <w:snapToGrid w:val="0"/>
        <w:spacing w:line="208" w:lineRule="auto"/>
        <w:jc w:val="both"/>
        <w:rPr>
          <w:sz w:val="24"/>
          <w:szCs w:val="24"/>
        </w:rPr>
      </w:pPr>
      <w:r w:rsidRPr="00BD64E5">
        <w:rPr>
          <w:sz w:val="24"/>
          <w:szCs w:val="24"/>
        </w:rPr>
        <w:t>Im Auftrag</w:t>
      </w:r>
    </w:p>
    <w:p w14:paraId="03B7A8EF" w14:textId="77777777" w:rsidR="00730DD3" w:rsidRPr="00BD64E5" w:rsidRDefault="00730DD3">
      <w:pPr>
        <w:widowControl w:val="0"/>
        <w:snapToGrid w:val="0"/>
        <w:spacing w:line="208" w:lineRule="auto"/>
        <w:jc w:val="both"/>
        <w:rPr>
          <w:sz w:val="24"/>
          <w:szCs w:val="24"/>
        </w:rPr>
      </w:pPr>
    </w:p>
    <w:p w14:paraId="37D89B5D" w14:textId="77777777" w:rsidR="008B2B61" w:rsidRDefault="008B2B61">
      <w:pPr>
        <w:widowControl w:val="0"/>
        <w:snapToGrid w:val="0"/>
        <w:spacing w:line="208" w:lineRule="auto"/>
        <w:jc w:val="both"/>
        <w:rPr>
          <w:sz w:val="24"/>
          <w:szCs w:val="24"/>
        </w:rPr>
      </w:pPr>
    </w:p>
    <w:p w14:paraId="0BCCFDA7" w14:textId="77777777" w:rsidR="00D33040" w:rsidRPr="00BD64E5" w:rsidRDefault="00D33040">
      <w:pPr>
        <w:widowControl w:val="0"/>
        <w:snapToGrid w:val="0"/>
        <w:spacing w:line="208" w:lineRule="auto"/>
        <w:jc w:val="both"/>
        <w:rPr>
          <w:sz w:val="24"/>
          <w:szCs w:val="24"/>
        </w:rPr>
      </w:pPr>
    </w:p>
    <w:p w14:paraId="522BB25A" w14:textId="77777777" w:rsidR="00106709" w:rsidRPr="00BD64E5" w:rsidRDefault="00106709">
      <w:pPr>
        <w:widowControl w:val="0"/>
        <w:snapToGrid w:val="0"/>
        <w:spacing w:line="208" w:lineRule="auto"/>
        <w:jc w:val="both"/>
        <w:rPr>
          <w:sz w:val="24"/>
          <w:szCs w:val="24"/>
        </w:rPr>
      </w:pPr>
    </w:p>
    <w:p w14:paraId="716619DB" w14:textId="77777777" w:rsidR="00730DD3" w:rsidRPr="00BD64E5" w:rsidRDefault="00730DD3">
      <w:pPr>
        <w:widowControl w:val="0"/>
        <w:snapToGrid w:val="0"/>
        <w:spacing w:line="208" w:lineRule="auto"/>
        <w:jc w:val="both"/>
        <w:rPr>
          <w:sz w:val="24"/>
          <w:szCs w:val="24"/>
        </w:rPr>
      </w:pPr>
    </w:p>
    <w:p w14:paraId="74FAEDBA" w14:textId="77777777" w:rsidR="009F7455" w:rsidRPr="00B43A02" w:rsidRDefault="00066553">
      <w:pPr>
        <w:widowControl w:val="0"/>
        <w:snapToGrid w:val="0"/>
        <w:spacing w:line="208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Peter </w:t>
      </w:r>
      <w:proofErr w:type="spellStart"/>
      <w:r>
        <w:rPr>
          <w:sz w:val="24"/>
          <w:szCs w:val="24"/>
          <w:highlight w:val="yellow"/>
        </w:rPr>
        <w:t>Peterchen</w:t>
      </w:r>
      <w:proofErr w:type="spellEnd"/>
    </w:p>
    <w:p w14:paraId="597EEC7C" w14:textId="55B9FD4E" w:rsidR="00643569" w:rsidRPr="00C247CA" w:rsidRDefault="00D76775" w:rsidP="00C247CA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5432AE2" wp14:editId="5E5DF62D">
                <wp:simplePos x="0" y="0"/>
                <wp:positionH relativeFrom="page">
                  <wp:posOffset>4140835</wp:posOffset>
                </wp:positionH>
                <wp:positionV relativeFrom="page">
                  <wp:posOffset>0</wp:posOffset>
                </wp:positionV>
                <wp:extent cx="3448685" cy="194564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685" cy="194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31"/>
                              <w:gridCol w:w="3912"/>
                            </w:tblGrid>
                            <w:tr w:rsidR="00730DD3" w14:paraId="3472645B" w14:textId="77777777">
                              <w:trPr>
                                <w:trHeight w:hRule="exact" w:val="1247"/>
                              </w:trPr>
                              <w:tc>
                                <w:tcPr>
                                  <w:tcW w:w="1531" w:type="dxa"/>
                                  <w:tcBorders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07A54E15" w14:textId="074519DA" w:rsidR="00730DD3" w:rsidRDefault="00D76775">
                                  <w:pPr>
                                    <w:spacing w:after="170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808000"/>
                                    </w:rPr>
                                    <w:drawing>
                                      <wp:inline distT="0" distB="0" distL="0" distR="0" wp14:anchorId="3039C59B" wp14:editId="11410AB9">
                                        <wp:extent cx="901065" cy="470535"/>
                                        <wp:effectExtent l="0" t="0" r="0" b="0"/>
                                        <wp:docPr id="1" name="Bild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1065" cy="4705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BB13313" w14:textId="77777777" w:rsidR="00730DD3" w:rsidRDefault="00730DD3">
                                  <w:pPr>
                                    <w:ind w:left="113"/>
                                    <w:rPr>
                                      <w:rFonts w:ascii="ZapfHumnst BT" w:hAnsi="ZapfHumnst B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ZapfHumnst BT" w:hAnsi="ZapfHumnst BT"/>
                                      <w:sz w:val="24"/>
                                    </w:rPr>
                                    <w:t>MARTIN-LUTHER-UNIVERSITÄT</w:t>
                                  </w:r>
                                </w:p>
                                <w:p w14:paraId="080149A1" w14:textId="77777777" w:rsidR="00730DD3" w:rsidRDefault="00730DD3">
                                  <w:pPr>
                                    <w:spacing w:after="170"/>
                                    <w:ind w:left="113"/>
                                    <w:rPr>
                                      <w:rFonts w:ascii="ZapfHumnst BT" w:hAnsi="ZapfHumnst BT"/>
                                    </w:rPr>
                                  </w:pPr>
                                  <w:r>
                                    <w:rPr>
                                      <w:rFonts w:ascii="ZapfHumnst BT" w:hAnsi="ZapfHumnst BT"/>
                                      <w:sz w:val="24"/>
                                    </w:rPr>
                                    <w:t>HALLE-WITTENBERG</w:t>
                                  </w:r>
                                </w:p>
                              </w:tc>
                            </w:tr>
                            <w:tr w:rsidR="00730DD3" w14:paraId="330C9109" w14:textId="77777777">
                              <w:trPr>
                                <w:trHeight w:val="1723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0B9BF" w14:textId="77777777" w:rsidR="00730DD3" w:rsidRDefault="00730DD3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left w:val="nil"/>
                                  </w:tcBorders>
                                </w:tcPr>
                                <w:p w14:paraId="1C62A131" w14:textId="77777777" w:rsidR="00730DD3" w:rsidRDefault="00730DD3">
                                  <w:pPr>
                                    <w:spacing w:before="180"/>
                                    <w:ind w:left="113"/>
                                    <w:rPr>
                                      <w:rFonts w:ascii="ZapfHumnst BT" w:hAnsi="ZapfHumnst BT"/>
                                    </w:rPr>
                                  </w:pPr>
                                  <w:r>
                                    <w:rPr>
                                      <w:rFonts w:ascii="ZapfHumnst BT" w:hAnsi="ZapfHumnst BT"/>
                                    </w:rPr>
                                    <w:t>Der Kanzler</w:t>
                                  </w:r>
                                </w:p>
                                <w:p w14:paraId="0ECE8F40" w14:textId="77777777" w:rsidR="00730DD3" w:rsidRDefault="00730DD3">
                                  <w:pPr>
                                    <w:ind w:left="113"/>
                                    <w:rPr>
                                      <w:rFonts w:ascii="ZapfHumnst BT" w:hAnsi="ZapfHumnst BT"/>
                                      <w:sz w:val="12"/>
                                    </w:rPr>
                                  </w:pPr>
                                </w:p>
                                <w:p w14:paraId="255A3171" w14:textId="77777777" w:rsidR="00E03F8E" w:rsidRDefault="00E03F8E">
                                  <w:pPr>
                                    <w:ind w:left="113"/>
                                    <w:rPr>
                                      <w:rFonts w:ascii="ZapfHumnst BT" w:hAnsi="ZapfHumnst BT"/>
                                    </w:rPr>
                                  </w:pPr>
                                </w:p>
                                <w:p w14:paraId="10276F74" w14:textId="77777777" w:rsidR="00730DD3" w:rsidRDefault="00730DD3">
                                  <w:pPr>
                                    <w:ind w:left="113"/>
                                    <w:rPr>
                                      <w:rFonts w:ascii="ZapfHumnst BT" w:hAnsi="ZapfHumnst BT"/>
                                    </w:rPr>
                                  </w:pPr>
                                  <w:r>
                                    <w:rPr>
                                      <w:rFonts w:ascii="ZapfHumnst BT" w:hAnsi="ZapfHumnst BT"/>
                                    </w:rPr>
                                    <w:t>Abteilung 1</w:t>
                                  </w:r>
                                  <w:r w:rsidR="00E03F8E">
                                    <w:rPr>
                                      <w:rFonts w:ascii="ZapfHumnst BT" w:hAnsi="ZapfHumnst BT"/>
                                    </w:rPr>
                                    <w:t xml:space="preserve"> – Studium und Lehre</w:t>
                                  </w:r>
                                </w:p>
                                <w:p w14:paraId="53EB7FD8" w14:textId="77777777" w:rsidR="00730DD3" w:rsidRDefault="00730DD3">
                                  <w:pPr>
                                    <w:ind w:left="113"/>
                                    <w:rPr>
                                      <w:rFonts w:ascii="ZapfHumnst BT" w:hAnsi="ZapfHumnst BT"/>
                                      <w:sz w:val="12"/>
                                    </w:rPr>
                                  </w:pPr>
                                </w:p>
                                <w:p w14:paraId="0C945EFC" w14:textId="77777777" w:rsidR="00730DD3" w:rsidRDefault="00730DD3">
                                  <w:pPr>
                                    <w:ind w:left="113"/>
                                    <w:rPr>
                                      <w:rFonts w:ascii="ZapfHumnst BT" w:hAnsi="ZapfHumnst BT"/>
                                    </w:rPr>
                                  </w:pPr>
                                  <w:r>
                                    <w:rPr>
                                      <w:rFonts w:ascii="ZapfHumnst BT" w:hAnsi="ZapfHumnst BT"/>
                                    </w:rPr>
                                    <w:t>Referat 1.1</w:t>
                                  </w:r>
                                  <w:r w:rsidR="00E03F8E">
                                    <w:rPr>
                                      <w:rFonts w:ascii="ZapfHumnst BT" w:hAnsi="ZapfHumnst BT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ZapfHumnst BT" w:hAnsi="ZapfHumnst BT"/>
                                    </w:rPr>
                                    <w:t>Immatrikulationsamt</w:t>
                                  </w:r>
                                </w:p>
                              </w:tc>
                            </w:tr>
                          </w:tbl>
                          <w:p w14:paraId="0424D58C" w14:textId="77777777" w:rsidR="00730DD3" w:rsidRDefault="00730DD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4211615" w14:textId="77777777" w:rsidR="00730DD3" w:rsidRDefault="00730DD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32A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6.05pt;margin-top:0;width:271.55pt;height:153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I6sAIAAKsFAAAOAAAAZHJzL2Uyb0RvYy54bWysVNuOmzAQfa/Uf7D8zgKJwwJ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" o:allowincell="f" filled="f" stroked="f" strokeweight=".5pt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31"/>
                        <w:gridCol w:w="3912"/>
                      </w:tblGrid>
                      <w:tr w:rsidR="00730DD3" w14:paraId="3472645B" w14:textId="77777777">
                        <w:trPr>
                          <w:trHeight w:hRule="exact" w:val="1247"/>
                        </w:trPr>
                        <w:tc>
                          <w:tcPr>
                            <w:tcW w:w="1531" w:type="dxa"/>
                            <w:tcBorders>
                              <w:right w:val="single" w:sz="4" w:space="0" w:color="auto"/>
                            </w:tcBorders>
                            <w:vAlign w:val="bottom"/>
                          </w:tcPr>
                          <w:p w14:paraId="07A54E15" w14:textId="074519DA" w:rsidR="00730DD3" w:rsidRDefault="00D76775">
                            <w:pPr>
                              <w:spacing w:after="17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noProof/>
                                <w:color w:val="808000"/>
                              </w:rPr>
                              <w:drawing>
                                <wp:inline distT="0" distB="0" distL="0" distR="0" wp14:anchorId="3039C59B" wp14:editId="11410AB9">
                                  <wp:extent cx="901065" cy="470535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470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6BB13313" w14:textId="77777777" w:rsidR="00730DD3" w:rsidRDefault="00730DD3">
                            <w:pPr>
                              <w:ind w:left="113"/>
                              <w:rPr>
                                <w:rFonts w:ascii="ZapfHumnst BT" w:hAnsi="ZapfHumnst BT"/>
                                <w:sz w:val="24"/>
                              </w:rPr>
                            </w:pPr>
                            <w:r>
                              <w:rPr>
                                <w:rFonts w:ascii="ZapfHumnst BT" w:hAnsi="ZapfHumnst BT"/>
                                <w:sz w:val="24"/>
                              </w:rPr>
                              <w:t>MARTIN-LUTHER-UNIVERSITÄT</w:t>
                            </w:r>
                          </w:p>
                          <w:p w14:paraId="080149A1" w14:textId="77777777" w:rsidR="00730DD3" w:rsidRDefault="00730DD3">
                            <w:pPr>
                              <w:spacing w:after="170"/>
                              <w:ind w:left="113"/>
                              <w:rPr>
                                <w:rFonts w:ascii="ZapfHumnst BT" w:hAnsi="ZapfHumnst BT"/>
                              </w:rPr>
                            </w:pPr>
                            <w:r>
                              <w:rPr>
                                <w:rFonts w:ascii="ZapfHumnst BT" w:hAnsi="ZapfHumnst BT"/>
                                <w:sz w:val="24"/>
                              </w:rPr>
                              <w:t>HALLE-WITTENBERG</w:t>
                            </w:r>
                          </w:p>
                        </w:tc>
                      </w:tr>
                      <w:tr w:rsidR="00730DD3" w14:paraId="330C9109" w14:textId="77777777">
                        <w:trPr>
                          <w:trHeight w:val="1723"/>
                        </w:trPr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2380B9BF" w14:textId="77777777" w:rsidR="00730DD3" w:rsidRDefault="00730DD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  <w:tc>
                          <w:tcPr>
                            <w:tcW w:w="3912" w:type="dxa"/>
                            <w:tcBorders>
                              <w:left w:val="nil"/>
                            </w:tcBorders>
                          </w:tcPr>
                          <w:p w14:paraId="1C62A131" w14:textId="77777777" w:rsidR="00730DD3" w:rsidRDefault="00730DD3">
                            <w:pPr>
                              <w:spacing w:before="180"/>
                              <w:ind w:left="113"/>
                              <w:rPr>
                                <w:rFonts w:ascii="ZapfHumnst BT" w:hAnsi="ZapfHumnst BT"/>
                              </w:rPr>
                            </w:pPr>
                            <w:r>
                              <w:rPr>
                                <w:rFonts w:ascii="ZapfHumnst BT" w:hAnsi="ZapfHumnst BT"/>
                              </w:rPr>
                              <w:t>Der Kanzler</w:t>
                            </w:r>
                          </w:p>
                          <w:p w14:paraId="0ECE8F40" w14:textId="77777777" w:rsidR="00730DD3" w:rsidRDefault="00730DD3">
                            <w:pPr>
                              <w:ind w:left="113"/>
                              <w:rPr>
                                <w:rFonts w:ascii="ZapfHumnst BT" w:hAnsi="ZapfHumnst BT"/>
                                <w:sz w:val="12"/>
                              </w:rPr>
                            </w:pPr>
                          </w:p>
                          <w:p w14:paraId="255A3171" w14:textId="77777777" w:rsidR="00E03F8E" w:rsidRDefault="00E03F8E">
                            <w:pPr>
                              <w:ind w:left="113"/>
                              <w:rPr>
                                <w:rFonts w:ascii="ZapfHumnst BT" w:hAnsi="ZapfHumnst BT"/>
                              </w:rPr>
                            </w:pPr>
                          </w:p>
                          <w:p w14:paraId="10276F74" w14:textId="77777777" w:rsidR="00730DD3" w:rsidRDefault="00730DD3">
                            <w:pPr>
                              <w:ind w:left="113"/>
                              <w:rPr>
                                <w:rFonts w:ascii="ZapfHumnst BT" w:hAnsi="ZapfHumnst BT"/>
                              </w:rPr>
                            </w:pPr>
                            <w:r>
                              <w:rPr>
                                <w:rFonts w:ascii="ZapfHumnst BT" w:hAnsi="ZapfHumnst BT"/>
                              </w:rPr>
                              <w:t>Abteilung 1</w:t>
                            </w:r>
                            <w:r w:rsidR="00E03F8E">
                              <w:rPr>
                                <w:rFonts w:ascii="ZapfHumnst BT" w:hAnsi="ZapfHumnst BT"/>
                              </w:rPr>
                              <w:t xml:space="preserve"> – Studium und Lehre</w:t>
                            </w:r>
                          </w:p>
                          <w:p w14:paraId="53EB7FD8" w14:textId="77777777" w:rsidR="00730DD3" w:rsidRDefault="00730DD3">
                            <w:pPr>
                              <w:ind w:left="113"/>
                              <w:rPr>
                                <w:rFonts w:ascii="ZapfHumnst BT" w:hAnsi="ZapfHumnst BT"/>
                                <w:sz w:val="12"/>
                              </w:rPr>
                            </w:pPr>
                          </w:p>
                          <w:p w14:paraId="0C945EFC" w14:textId="77777777" w:rsidR="00730DD3" w:rsidRDefault="00730DD3">
                            <w:pPr>
                              <w:ind w:left="113"/>
                              <w:rPr>
                                <w:rFonts w:ascii="ZapfHumnst BT" w:hAnsi="ZapfHumnst BT"/>
                              </w:rPr>
                            </w:pPr>
                            <w:r>
                              <w:rPr>
                                <w:rFonts w:ascii="ZapfHumnst BT" w:hAnsi="ZapfHumnst BT"/>
                              </w:rPr>
                              <w:t>Referat 1.1</w:t>
                            </w:r>
                            <w:r w:rsidR="00E03F8E">
                              <w:rPr>
                                <w:rFonts w:ascii="ZapfHumnst BT" w:hAnsi="ZapfHumnst BT"/>
                              </w:rPr>
                              <w:t xml:space="preserve"> – </w:t>
                            </w:r>
                            <w:r>
                              <w:rPr>
                                <w:rFonts w:ascii="ZapfHumnst BT" w:hAnsi="ZapfHumnst BT"/>
                              </w:rPr>
                              <w:t>Immatrikulationsamt</w:t>
                            </w:r>
                          </w:p>
                        </w:tc>
                      </w:tr>
                    </w:tbl>
                    <w:p w14:paraId="0424D58C" w14:textId="77777777" w:rsidR="00730DD3" w:rsidRDefault="00730DD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4211615" w14:textId="77777777" w:rsidR="00730DD3" w:rsidRDefault="00730DD3">
                      <w:pPr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CD11823" wp14:editId="285DD018">
                <wp:simplePos x="0" y="0"/>
                <wp:positionH relativeFrom="page">
                  <wp:posOffset>1080135</wp:posOffset>
                </wp:positionH>
                <wp:positionV relativeFrom="page">
                  <wp:posOffset>9973310</wp:posOffset>
                </wp:positionV>
                <wp:extent cx="6480175" cy="66611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2268"/>
                              <w:gridCol w:w="2268"/>
                              <w:gridCol w:w="3685"/>
                            </w:tblGrid>
                            <w:tr w:rsidR="00730DD3" w14:paraId="5654522C" w14:textId="77777777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2268" w:type="dxa"/>
                                  <w:tcBorders>
                                    <w:right w:val="nil"/>
                                  </w:tcBorders>
                                </w:tcPr>
                                <w:p w14:paraId="70074F8E" w14:textId="77777777" w:rsidR="00730DD3" w:rsidRDefault="00730DD3">
                                  <w:pPr>
                                    <w:ind w:left="170"/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  <w:t>Postanschrift:</w:t>
                                  </w:r>
                                  <w:r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  <w:br/>
                                    <w:t>06099 Halle (Saale)</w:t>
                                  </w:r>
                                  <w:r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  <w:br/>
                                    <w:t>Hausanschrift:</w:t>
                                  </w:r>
                                </w:p>
                                <w:p w14:paraId="6383EA87" w14:textId="77777777" w:rsidR="00730DD3" w:rsidRDefault="00730DD3">
                                  <w:pPr>
                                    <w:ind w:left="170"/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  <w:t>Universitätsplatz 11</w:t>
                                  </w:r>
                                </w:p>
                                <w:p w14:paraId="56C92544" w14:textId="77777777" w:rsidR="00730DD3" w:rsidRDefault="00730DD3">
                                  <w:pPr>
                                    <w:ind w:left="170"/>
                                  </w:pPr>
                                  <w:r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  <w:t>06108 Halle (Saale)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14:paraId="7DA794F0" w14:textId="77777777" w:rsidR="00730DD3" w:rsidRDefault="00A26EA7">
                                  <w:pPr>
                                    <w:tabs>
                                      <w:tab w:val="left" w:pos="-2127"/>
                                      <w:tab w:val="right" w:pos="1560"/>
                                    </w:tabs>
                                    <w:ind w:left="170"/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  <w:t xml:space="preserve">Tel  </w:t>
                                  </w:r>
                                  <w:proofErr w:type="gramStart"/>
                                  <w:r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  <w:t xml:space="preserve">   (</w:t>
                                  </w:r>
                                  <w:proofErr w:type="gramEnd"/>
                                  <w:r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  <w:t>0345) 55-213</w:t>
                                  </w:r>
                                  <w:r w:rsidR="009F7455"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  <w:t>05</w:t>
                                  </w:r>
                                </w:p>
                                <w:p w14:paraId="2109C954" w14:textId="77777777" w:rsidR="00730DD3" w:rsidRDefault="00730DD3">
                                  <w:pPr>
                                    <w:tabs>
                                      <w:tab w:val="left" w:pos="-2127"/>
                                      <w:tab w:val="right" w:pos="1560"/>
                                    </w:tabs>
                                    <w:ind w:left="170"/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  <w:tab/>
                                    <w:t>(0345) 55-275</w:t>
                                  </w:r>
                                  <w:r w:rsidR="00CD35AA"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  <w:t>14</w:t>
                                  </w:r>
                                </w:p>
                                <w:p w14:paraId="0F7D6506" w14:textId="77777777" w:rsidR="00730DD3" w:rsidRDefault="00730DD3"/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14:paraId="589951EC" w14:textId="77777777" w:rsidR="00730DD3" w:rsidRPr="00A26EA7" w:rsidRDefault="00730DD3">
                                  <w:pPr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  <w:t>Internet:</w:t>
                                  </w:r>
                                  <w:r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  <w:br/>
                                  </w:r>
                                  <w:r w:rsidR="00A26EA7" w:rsidRPr="00A26EA7"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  <w:t>http://immaamt.verwaltung.uni-halle.de/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CE8B429" w14:textId="77777777" w:rsidR="00730DD3" w:rsidRDefault="00730DD3"/>
                              </w:tc>
                            </w:tr>
                            <w:tr w:rsidR="00F5570A" w14:paraId="197DAABB" w14:textId="77777777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2268" w:type="dxa"/>
                                  <w:tcBorders>
                                    <w:right w:val="nil"/>
                                  </w:tcBorders>
                                </w:tcPr>
                                <w:p w14:paraId="7BE1548C" w14:textId="77777777" w:rsidR="00F5570A" w:rsidRDefault="00F5570A">
                                  <w:pPr>
                                    <w:ind w:left="170"/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14:paraId="0E7574A6" w14:textId="77777777" w:rsidR="00F5570A" w:rsidRDefault="00F5570A">
                                  <w:pPr>
                                    <w:tabs>
                                      <w:tab w:val="left" w:pos="-2127"/>
                                      <w:tab w:val="right" w:pos="1560"/>
                                    </w:tabs>
                                    <w:ind w:left="170"/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14:paraId="4B08CC76" w14:textId="77777777" w:rsidR="00F5570A" w:rsidRDefault="00F5570A">
                                  <w:pPr>
                                    <w:rPr>
                                      <w:rFonts w:ascii="ZapfHumnst BT" w:hAnsi="ZapfHumnst BT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B98A1A3" w14:textId="77777777" w:rsidR="00F5570A" w:rsidRDefault="00F5570A">
                                  <w:pPr>
                                    <w:pStyle w:val="Textkrper-Zeileneinzug"/>
                                    <w:tabs>
                                      <w:tab w:val="clear" w:pos="8080"/>
                                      <w:tab w:val="left" w:pos="1134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050B8A79" w14:textId="77777777" w:rsidR="00730DD3" w:rsidRDefault="00730DD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11823" id="Text Box 10" o:spid="_x0000_s1027" type="#_x0000_t202" style="position:absolute;margin-left:85.05pt;margin-top:785.3pt;width:510.25pt;height:52.4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2268"/>
                        <w:gridCol w:w="2268"/>
                        <w:gridCol w:w="3685"/>
                      </w:tblGrid>
                      <w:tr w:rsidR="00730DD3" w14:paraId="5654522C" w14:textId="77777777">
                        <w:trPr>
                          <w:trHeight w:hRule="exact" w:val="1049"/>
                        </w:trPr>
                        <w:tc>
                          <w:tcPr>
                            <w:tcW w:w="2268" w:type="dxa"/>
                            <w:tcBorders>
                              <w:right w:val="nil"/>
                            </w:tcBorders>
                          </w:tcPr>
                          <w:p w14:paraId="70074F8E" w14:textId="77777777" w:rsidR="00730DD3" w:rsidRDefault="00730DD3">
                            <w:pPr>
                              <w:ind w:left="170"/>
                              <w:rPr>
                                <w:rFonts w:ascii="ZapfHumnst BT" w:hAnsi="ZapfHumnst BT"/>
                                <w:sz w:val="14"/>
                              </w:rPr>
                            </w:pPr>
                            <w:r>
                              <w:rPr>
                                <w:rFonts w:ascii="ZapfHumnst BT" w:hAnsi="ZapfHumnst BT"/>
                                <w:sz w:val="14"/>
                              </w:rPr>
                              <w:t>Postanschrift:</w:t>
                            </w:r>
                            <w:r>
                              <w:rPr>
                                <w:rFonts w:ascii="ZapfHumnst BT" w:hAnsi="ZapfHumnst BT"/>
                                <w:sz w:val="14"/>
                              </w:rPr>
                              <w:br/>
                              <w:t>06099 Halle (Saale)</w:t>
                            </w:r>
                            <w:r>
                              <w:rPr>
                                <w:rFonts w:ascii="ZapfHumnst BT" w:hAnsi="ZapfHumnst BT"/>
                                <w:sz w:val="14"/>
                              </w:rPr>
                              <w:br/>
                              <w:t>Hausanschrift:</w:t>
                            </w:r>
                          </w:p>
                          <w:p w14:paraId="6383EA87" w14:textId="77777777" w:rsidR="00730DD3" w:rsidRDefault="00730DD3">
                            <w:pPr>
                              <w:ind w:left="170"/>
                              <w:rPr>
                                <w:rFonts w:ascii="ZapfHumnst BT" w:hAnsi="ZapfHumnst BT"/>
                                <w:sz w:val="14"/>
                              </w:rPr>
                            </w:pPr>
                            <w:r>
                              <w:rPr>
                                <w:rFonts w:ascii="ZapfHumnst BT" w:hAnsi="ZapfHumnst BT"/>
                                <w:sz w:val="14"/>
                              </w:rPr>
                              <w:t>Universitätsplatz 11</w:t>
                            </w:r>
                          </w:p>
                          <w:p w14:paraId="56C92544" w14:textId="77777777" w:rsidR="00730DD3" w:rsidRDefault="00730DD3">
                            <w:pPr>
                              <w:ind w:left="170"/>
                            </w:pPr>
                            <w:r>
                              <w:rPr>
                                <w:rFonts w:ascii="ZapfHumnst BT" w:hAnsi="ZapfHumnst BT"/>
                                <w:sz w:val="14"/>
                              </w:rPr>
                              <w:t>06108 Halle (Saale)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14:paraId="7DA794F0" w14:textId="77777777" w:rsidR="00730DD3" w:rsidRDefault="00A26EA7">
                            <w:pPr>
                              <w:tabs>
                                <w:tab w:val="left" w:pos="-2127"/>
                                <w:tab w:val="right" w:pos="1560"/>
                              </w:tabs>
                              <w:ind w:left="170"/>
                              <w:rPr>
                                <w:rFonts w:ascii="ZapfHumnst BT" w:hAnsi="ZapfHumnst BT"/>
                                <w:sz w:val="14"/>
                              </w:rPr>
                            </w:pPr>
                            <w:r>
                              <w:rPr>
                                <w:rFonts w:ascii="ZapfHumnst BT" w:hAnsi="ZapfHumnst BT"/>
                                <w:sz w:val="14"/>
                              </w:rPr>
                              <w:t xml:space="preserve">Tel  </w:t>
                            </w:r>
                            <w:proofErr w:type="gramStart"/>
                            <w:r>
                              <w:rPr>
                                <w:rFonts w:ascii="ZapfHumnst BT" w:hAnsi="ZapfHumnst BT"/>
                                <w:sz w:val="1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ZapfHumnst BT" w:hAnsi="ZapfHumnst BT"/>
                                <w:sz w:val="14"/>
                              </w:rPr>
                              <w:t>0345) 55-213</w:t>
                            </w:r>
                            <w:r w:rsidR="009F7455">
                              <w:rPr>
                                <w:rFonts w:ascii="ZapfHumnst BT" w:hAnsi="ZapfHumnst BT"/>
                                <w:sz w:val="14"/>
                              </w:rPr>
                              <w:t>05</w:t>
                            </w:r>
                          </w:p>
                          <w:p w14:paraId="2109C954" w14:textId="77777777" w:rsidR="00730DD3" w:rsidRDefault="00730DD3">
                            <w:pPr>
                              <w:tabs>
                                <w:tab w:val="left" w:pos="-2127"/>
                                <w:tab w:val="right" w:pos="1560"/>
                              </w:tabs>
                              <w:ind w:left="170"/>
                              <w:rPr>
                                <w:rFonts w:ascii="ZapfHumnst BT" w:hAnsi="ZapfHumnst BT"/>
                                <w:sz w:val="14"/>
                              </w:rPr>
                            </w:pPr>
                            <w:r>
                              <w:rPr>
                                <w:rFonts w:ascii="ZapfHumnst BT" w:hAnsi="ZapfHumnst BT"/>
                                <w:sz w:val="14"/>
                              </w:rPr>
                              <w:t>Fax</w:t>
                            </w:r>
                            <w:r>
                              <w:rPr>
                                <w:rFonts w:ascii="ZapfHumnst BT" w:hAnsi="ZapfHumnst BT"/>
                                <w:sz w:val="14"/>
                              </w:rPr>
                              <w:tab/>
                              <w:t>(0345) 55-275</w:t>
                            </w:r>
                            <w:r w:rsidR="00CD35AA">
                              <w:rPr>
                                <w:rFonts w:ascii="ZapfHumnst BT" w:hAnsi="ZapfHumnst BT"/>
                                <w:sz w:val="14"/>
                              </w:rPr>
                              <w:t>14</w:t>
                            </w:r>
                          </w:p>
                          <w:p w14:paraId="0F7D6506" w14:textId="77777777" w:rsidR="00730DD3" w:rsidRDefault="00730DD3"/>
                        </w:tc>
                        <w:tc>
                          <w:tcPr>
                            <w:tcW w:w="2268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14:paraId="589951EC" w14:textId="77777777" w:rsidR="00730DD3" w:rsidRPr="00A26EA7" w:rsidRDefault="00730DD3">
                            <w:pPr>
                              <w:rPr>
                                <w:rFonts w:ascii="ZapfHumnst BT" w:hAnsi="ZapfHumnst BT"/>
                                <w:sz w:val="14"/>
                              </w:rPr>
                            </w:pPr>
                            <w:r>
                              <w:rPr>
                                <w:rFonts w:ascii="ZapfHumnst BT" w:hAnsi="ZapfHumnst BT"/>
                                <w:sz w:val="14"/>
                              </w:rPr>
                              <w:t>Internet:</w:t>
                            </w:r>
                            <w:r>
                              <w:rPr>
                                <w:rFonts w:ascii="ZapfHumnst BT" w:hAnsi="ZapfHumnst BT"/>
                                <w:sz w:val="14"/>
                              </w:rPr>
                              <w:br/>
                            </w:r>
                            <w:r w:rsidR="00A26EA7" w:rsidRPr="00A26EA7">
                              <w:rPr>
                                <w:rFonts w:ascii="ZapfHumnst BT" w:hAnsi="ZapfHumnst BT"/>
                                <w:sz w:val="14"/>
                              </w:rPr>
                              <w:t>http://immaamt.verwaltung.uni-halle.de/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</w:tcBorders>
                          </w:tcPr>
                          <w:p w14:paraId="0CE8B429" w14:textId="77777777" w:rsidR="00730DD3" w:rsidRDefault="00730DD3"/>
                        </w:tc>
                      </w:tr>
                      <w:tr w:rsidR="00F5570A" w14:paraId="197DAABB" w14:textId="77777777">
                        <w:trPr>
                          <w:trHeight w:hRule="exact" w:val="1049"/>
                        </w:trPr>
                        <w:tc>
                          <w:tcPr>
                            <w:tcW w:w="2268" w:type="dxa"/>
                            <w:tcBorders>
                              <w:right w:val="nil"/>
                            </w:tcBorders>
                          </w:tcPr>
                          <w:p w14:paraId="7BE1548C" w14:textId="77777777" w:rsidR="00F5570A" w:rsidRDefault="00F5570A">
                            <w:pPr>
                              <w:ind w:left="170"/>
                              <w:rPr>
                                <w:rFonts w:ascii="ZapfHumnst BT" w:hAnsi="ZapfHumnst BT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14:paraId="0E7574A6" w14:textId="77777777" w:rsidR="00F5570A" w:rsidRDefault="00F5570A">
                            <w:pPr>
                              <w:tabs>
                                <w:tab w:val="left" w:pos="-2127"/>
                                <w:tab w:val="right" w:pos="1560"/>
                              </w:tabs>
                              <w:ind w:left="170"/>
                              <w:rPr>
                                <w:rFonts w:ascii="ZapfHumnst BT" w:hAnsi="ZapfHumnst BT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14:paraId="4B08CC76" w14:textId="77777777" w:rsidR="00F5570A" w:rsidRDefault="00F5570A">
                            <w:pPr>
                              <w:rPr>
                                <w:rFonts w:ascii="ZapfHumnst BT" w:hAnsi="ZapfHumnst BT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</w:tcBorders>
                          </w:tcPr>
                          <w:p w14:paraId="2B98A1A3" w14:textId="77777777" w:rsidR="00F5570A" w:rsidRDefault="00F5570A">
                            <w:pPr>
                              <w:pStyle w:val="Textkrper-Zeileneinzug"/>
                              <w:tabs>
                                <w:tab w:val="clear" w:pos="8080"/>
                                <w:tab w:val="left" w:pos="1134"/>
                              </w:tabs>
                            </w:pPr>
                          </w:p>
                        </w:tc>
                      </w:tr>
                    </w:tbl>
                    <w:p w14:paraId="050B8A79" w14:textId="77777777" w:rsidR="00730DD3" w:rsidRDefault="00730DD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C97D040" wp14:editId="59AA0E45">
                <wp:simplePos x="0" y="0"/>
                <wp:positionH relativeFrom="page">
                  <wp:posOffset>900430</wp:posOffset>
                </wp:positionH>
                <wp:positionV relativeFrom="page">
                  <wp:posOffset>3600450</wp:posOffset>
                </wp:positionV>
                <wp:extent cx="5134610" cy="42291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461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51B56" w14:textId="77777777" w:rsidR="00730DD3" w:rsidRDefault="00730DD3">
                            <w:pPr>
                              <w:tabs>
                                <w:tab w:val="left" w:pos="1985"/>
                                <w:tab w:val="left" w:pos="4253"/>
                                <w:tab w:val="left" w:pos="6521"/>
                              </w:tabs>
                              <w:rPr>
                                <w:rFonts w:ascii="ZapfHumnst BT" w:hAnsi="ZapfHumnst BT"/>
                                <w:sz w:val="14"/>
                              </w:rPr>
                            </w:pPr>
                            <w:r>
                              <w:rPr>
                                <w:rFonts w:ascii="ZapfHumnst BT" w:hAnsi="ZapfHumnst BT"/>
                                <w:sz w:val="14"/>
                              </w:rPr>
                              <w:t>Ihre Zeichen</w:t>
                            </w:r>
                            <w:r>
                              <w:rPr>
                                <w:rFonts w:ascii="ZapfHumnst BT" w:hAnsi="ZapfHumnst BT"/>
                                <w:sz w:val="14"/>
                              </w:rPr>
                              <w:tab/>
                              <w:t>Ihr Schreiben vom</w:t>
                            </w:r>
                            <w:r>
                              <w:rPr>
                                <w:rFonts w:ascii="ZapfHumnst BT" w:hAnsi="ZapfHumnst BT"/>
                                <w:sz w:val="14"/>
                              </w:rPr>
                              <w:tab/>
                              <w:t>Unsere Zeichen</w:t>
                            </w:r>
                            <w:r>
                              <w:rPr>
                                <w:rFonts w:ascii="ZapfHumnst BT" w:hAnsi="ZapfHumnst BT"/>
                                <w:sz w:val="14"/>
                              </w:rPr>
                              <w:tab/>
                              <w:t>Datum</w:t>
                            </w:r>
                          </w:p>
                          <w:p w14:paraId="2246A569" w14:textId="77777777" w:rsidR="00730DD3" w:rsidRDefault="00730DD3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1985"/>
                                <w:tab w:val="left" w:pos="4253"/>
                                <w:tab w:val="left" w:pos="6521"/>
                              </w:tabs>
                              <w:spacing w:before="120"/>
                            </w:pPr>
                            <w:r>
                              <w:tab/>
                            </w:r>
                            <w:r w:rsidR="00F261A4" w:rsidRPr="006F0905">
                              <w:rPr>
                                <w:highlight w:val="yellow"/>
                              </w:rPr>
                              <w:t>2</w:t>
                            </w:r>
                            <w:r w:rsidR="00A805B6" w:rsidRPr="006F0905">
                              <w:rPr>
                                <w:highlight w:val="yellow"/>
                              </w:rPr>
                              <w:t>0</w:t>
                            </w:r>
                            <w:r w:rsidR="00C247CA" w:rsidRPr="006F0905">
                              <w:rPr>
                                <w:highlight w:val="yellow"/>
                              </w:rPr>
                              <w:t>.0</w:t>
                            </w:r>
                            <w:r w:rsidR="00A805B6" w:rsidRPr="006F0905">
                              <w:rPr>
                                <w:highlight w:val="yellow"/>
                              </w:rPr>
                              <w:t>6</w:t>
                            </w:r>
                            <w:r w:rsidR="00C247CA" w:rsidRPr="006F0905">
                              <w:rPr>
                                <w:highlight w:val="yellow"/>
                              </w:rPr>
                              <w:t>.2022</w:t>
                            </w:r>
                            <w:r w:rsidR="00CF47A7">
                              <w:tab/>
                            </w:r>
                            <w:proofErr w:type="spellStart"/>
                            <w:r w:rsidR="00066553">
                              <w:rPr>
                                <w:highlight w:val="yellow"/>
                              </w:rPr>
                              <w:t>Ref</w:t>
                            </w:r>
                            <w:proofErr w:type="spellEnd"/>
                            <w:r w:rsidR="00066553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="00D12322" w:rsidRPr="006F0905">
                              <w:rPr>
                                <w:highlight w:val="yellow"/>
                              </w:rPr>
                              <w:t>1.1.</w:t>
                            </w:r>
                            <w:r w:rsidR="00A2401F">
                              <w:tab/>
                            </w:r>
                            <w:r w:rsidR="00F261A4" w:rsidRPr="006F0905">
                              <w:rPr>
                                <w:highlight w:val="yellow"/>
                              </w:rPr>
                              <w:t>2</w:t>
                            </w:r>
                            <w:r w:rsidR="00A805B6" w:rsidRPr="006F0905">
                              <w:rPr>
                                <w:highlight w:val="yellow"/>
                              </w:rPr>
                              <w:t>0</w:t>
                            </w:r>
                            <w:r w:rsidR="00C247CA" w:rsidRPr="006F0905">
                              <w:rPr>
                                <w:highlight w:val="yellow"/>
                              </w:rPr>
                              <w:t>.0</w:t>
                            </w:r>
                            <w:r w:rsidR="00A805B6" w:rsidRPr="006F0905">
                              <w:rPr>
                                <w:highlight w:val="yellow"/>
                              </w:rPr>
                              <w:t>6</w:t>
                            </w:r>
                            <w:r w:rsidR="00C247CA" w:rsidRPr="006F0905">
                              <w:rPr>
                                <w:highlight w:val="yellow"/>
                              </w:rPr>
                              <w:t>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7D040" id="Text Box 4" o:spid="_x0000_s1028" type="#_x0000_t202" style="position:absolute;margin-left:70.9pt;margin-top:283.5pt;width:404.3pt;height:33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Q2rg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" o:allowincell="f" filled="f" stroked="f">
                <v:textbox inset="0,0,0,0">
                  <w:txbxContent>
                    <w:p w14:paraId="7B951B56" w14:textId="77777777" w:rsidR="00730DD3" w:rsidRDefault="00730DD3">
                      <w:pPr>
                        <w:tabs>
                          <w:tab w:val="left" w:pos="1985"/>
                          <w:tab w:val="left" w:pos="4253"/>
                          <w:tab w:val="left" w:pos="6521"/>
                        </w:tabs>
                        <w:rPr>
                          <w:rFonts w:ascii="ZapfHumnst BT" w:hAnsi="ZapfHumnst BT"/>
                          <w:sz w:val="14"/>
                        </w:rPr>
                      </w:pPr>
                      <w:r>
                        <w:rPr>
                          <w:rFonts w:ascii="ZapfHumnst BT" w:hAnsi="ZapfHumnst BT"/>
                          <w:sz w:val="14"/>
                        </w:rPr>
                        <w:t>Ihre Zeichen</w:t>
                      </w:r>
                      <w:r>
                        <w:rPr>
                          <w:rFonts w:ascii="ZapfHumnst BT" w:hAnsi="ZapfHumnst BT"/>
                          <w:sz w:val="14"/>
                        </w:rPr>
                        <w:tab/>
                        <w:t>Ihr Schreiben vom</w:t>
                      </w:r>
                      <w:r>
                        <w:rPr>
                          <w:rFonts w:ascii="ZapfHumnst BT" w:hAnsi="ZapfHumnst BT"/>
                          <w:sz w:val="14"/>
                        </w:rPr>
                        <w:tab/>
                        <w:t>Unsere Zeichen</w:t>
                      </w:r>
                      <w:r>
                        <w:rPr>
                          <w:rFonts w:ascii="ZapfHumnst BT" w:hAnsi="ZapfHumnst BT"/>
                          <w:sz w:val="14"/>
                        </w:rPr>
                        <w:tab/>
                        <w:t>Datum</w:t>
                      </w:r>
                    </w:p>
                    <w:p w14:paraId="2246A569" w14:textId="77777777" w:rsidR="00730DD3" w:rsidRDefault="00730DD3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1985"/>
                          <w:tab w:val="left" w:pos="4253"/>
                          <w:tab w:val="left" w:pos="6521"/>
                        </w:tabs>
                        <w:spacing w:before="120"/>
                      </w:pPr>
                      <w:r>
                        <w:tab/>
                      </w:r>
                      <w:r w:rsidR="00F261A4" w:rsidRPr="006F0905">
                        <w:rPr>
                          <w:highlight w:val="yellow"/>
                        </w:rPr>
                        <w:t>2</w:t>
                      </w:r>
                      <w:r w:rsidR="00A805B6" w:rsidRPr="006F0905">
                        <w:rPr>
                          <w:highlight w:val="yellow"/>
                        </w:rPr>
                        <w:t>0</w:t>
                      </w:r>
                      <w:r w:rsidR="00C247CA" w:rsidRPr="006F0905">
                        <w:rPr>
                          <w:highlight w:val="yellow"/>
                        </w:rPr>
                        <w:t>.0</w:t>
                      </w:r>
                      <w:r w:rsidR="00A805B6" w:rsidRPr="006F0905">
                        <w:rPr>
                          <w:highlight w:val="yellow"/>
                        </w:rPr>
                        <w:t>6</w:t>
                      </w:r>
                      <w:r w:rsidR="00C247CA" w:rsidRPr="006F0905">
                        <w:rPr>
                          <w:highlight w:val="yellow"/>
                        </w:rPr>
                        <w:t>.2022</w:t>
                      </w:r>
                      <w:r w:rsidR="00CF47A7">
                        <w:tab/>
                      </w:r>
                      <w:r w:rsidR="00066553">
                        <w:rPr>
                          <w:highlight w:val="yellow"/>
                        </w:rPr>
                        <w:t xml:space="preserve">Ref. </w:t>
                      </w:r>
                      <w:r w:rsidR="00D12322" w:rsidRPr="006F0905">
                        <w:rPr>
                          <w:highlight w:val="yellow"/>
                        </w:rPr>
                        <w:t>1.1.</w:t>
                      </w:r>
                      <w:r w:rsidR="00A2401F">
                        <w:tab/>
                      </w:r>
                      <w:r w:rsidR="00F261A4" w:rsidRPr="006F0905">
                        <w:rPr>
                          <w:highlight w:val="yellow"/>
                        </w:rPr>
                        <w:t>2</w:t>
                      </w:r>
                      <w:r w:rsidR="00A805B6" w:rsidRPr="006F0905">
                        <w:rPr>
                          <w:highlight w:val="yellow"/>
                        </w:rPr>
                        <w:t>0</w:t>
                      </w:r>
                      <w:r w:rsidR="00C247CA" w:rsidRPr="006F0905">
                        <w:rPr>
                          <w:highlight w:val="yellow"/>
                        </w:rPr>
                        <w:t>.0</w:t>
                      </w:r>
                      <w:r w:rsidR="00A805B6" w:rsidRPr="006F0905">
                        <w:rPr>
                          <w:highlight w:val="yellow"/>
                        </w:rPr>
                        <w:t>6</w:t>
                      </w:r>
                      <w:r w:rsidR="00C247CA" w:rsidRPr="006F0905">
                        <w:rPr>
                          <w:highlight w:val="yellow"/>
                        </w:rPr>
                        <w:t>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71D29C7" wp14:editId="46FF6276">
                <wp:simplePos x="0" y="0"/>
                <wp:positionH relativeFrom="page">
                  <wp:posOffset>0</wp:posOffset>
                </wp:positionH>
                <wp:positionV relativeFrom="page">
                  <wp:posOffset>7560945</wp:posOffset>
                </wp:positionV>
                <wp:extent cx="252095" cy="63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9B947" w14:textId="77777777" w:rsidR="00730DD3" w:rsidRDefault="00730D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D29C7" id="Text Box 9" o:spid="_x0000_s1029" type="#_x0000_t202" style="position:absolute;margin-left:0;margin-top:595.35pt;width:19.8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" o:allowincell="f">
                <v:textbox>
                  <w:txbxContent>
                    <w:p w14:paraId="5A49B947" w14:textId="77777777" w:rsidR="00730DD3" w:rsidRDefault="00730DD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4D87AF4" wp14:editId="16E990B3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252095" cy="63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1C9C4" w14:textId="77777777" w:rsidR="00730DD3" w:rsidRDefault="00730D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87AF4" id="Text Box 8" o:spid="_x0000_s1030" type="#_x0000_t202" style="position:absolute;margin-left:0;margin-top:421pt;width:19.8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" o:allowincell="f">
                <v:textbox>
                  <w:txbxContent>
                    <w:p w14:paraId="4711C9C4" w14:textId="77777777" w:rsidR="00730DD3" w:rsidRDefault="00730DD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FF1BD4F" wp14:editId="43F4F53A">
                <wp:simplePos x="0" y="0"/>
                <wp:positionH relativeFrom="page">
                  <wp:posOffset>0</wp:posOffset>
                </wp:positionH>
                <wp:positionV relativeFrom="page">
                  <wp:posOffset>3780790</wp:posOffset>
                </wp:positionV>
                <wp:extent cx="252095" cy="63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209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CBD69" w14:textId="77777777" w:rsidR="00730DD3" w:rsidRDefault="00730D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1BD4F" id="Text Box 7" o:spid="_x0000_s1031" type="#_x0000_t202" style="position:absolute;margin-left:0;margin-top:297.7pt;width:19.85pt;height:.0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" o:allowincell="f">
                <v:textbox>
                  <w:txbxContent>
                    <w:p w14:paraId="233CBD69" w14:textId="77777777" w:rsidR="00730DD3" w:rsidRDefault="00730DD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F82AEF" wp14:editId="75D7ECE4">
                <wp:simplePos x="0" y="0"/>
                <wp:positionH relativeFrom="page">
                  <wp:posOffset>900430</wp:posOffset>
                </wp:positionH>
                <wp:positionV relativeFrom="page">
                  <wp:posOffset>1980565</wp:posOffset>
                </wp:positionV>
                <wp:extent cx="2879725" cy="144018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EAA39" w14:textId="77777777" w:rsidR="009157BF" w:rsidRDefault="009157BF" w:rsidP="00003E9B">
                            <w:pPr>
                              <w:widowControl w:val="0"/>
                              <w:snapToGrid w:val="0"/>
                              <w:spacing w:line="208" w:lineRule="auto"/>
                              <w:jc w:val="both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FF51190" w14:textId="77777777" w:rsidR="009157BF" w:rsidRDefault="009157BF" w:rsidP="00003E9B">
                            <w:pPr>
                              <w:widowControl w:val="0"/>
                              <w:snapToGrid w:val="0"/>
                              <w:spacing w:line="208" w:lineRule="auto"/>
                              <w:jc w:val="both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82AEF" id="Text Box 6" o:spid="_x0000_s1032" type="#_x0000_t202" style="position:absolute;margin-left:70.9pt;margin-top:155.95pt;width:226.7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" o:allowincell="f" filled="f" stroked="f">
                <v:textbox inset="0,0,0,0">
                  <w:txbxContent>
                    <w:p w14:paraId="369EAA39" w14:textId="77777777" w:rsidR="009157BF" w:rsidRDefault="009157BF" w:rsidP="00003E9B">
                      <w:pPr>
                        <w:widowControl w:val="0"/>
                        <w:snapToGrid w:val="0"/>
                        <w:spacing w:line="208" w:lineRule="auto"/>
                        <w:jc w:val="both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7FF51190" w14:textId="77777777" w:rsidR="009157BF" w:rsidRDefault="009157BF" w:rsidP="00003E9B">
                      <w:pPr>
                        <w:widowControl w:val="0"/>
                        <w:snapToGrid w:val="0"/>
                        <w:spacing w:line="208" w:lineRule="auto"/>
                        <w:jc w:val="both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693E540" wp14:editId="3E61C4F0">
                <wp:simplePos x="0" y="0"/>
                <wp:positionH relativeFrom="page">
                  <wp:posOffset>900430</wp:posOffset>
                </wp:positionH>
                <wp:positionV relativeFrom="page">
                  <wp:posOffset>1728470</wp:posOffset>
                </wp:positionV>
                <wp:extent cx="2879725" cy="19177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55B90" w14:textId="77777777" w:rsidR="00730DD3" w:rsidRDefault="00730DD3">
                            <w:pPr>
                              <w:rPr>
                                <w:rFonts w:ascii="ZapfHumnst BT" w:hAnsi="ZapfHumnst BT"/>
                                <w:sz w:val="14"/>
                              </w:rPr>
                            </w:pPr>
                            <w:r>
                              <w:rPr>
                                <w:rFonts w:ascii="ZapfHumnst BT" w:hAnsi="ZapfHumnst BT"/>
                                <w:sz w:val="14"/>
                              </w:rPr>
                              <w:t>Martin-Luther-Universität Halle-Wittenberg, 06099 Halle (Saale)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3E540" id="Text Box 5" o:spid="_x0000_s1033" type="#_x0000_t202" style="position:absolute;margin-left:70.9pt;margin-top:136.1pt;width:226.75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" o:allowincell="f" filled="f" stroked="f">
                <v:textbox inset="0,0,0,0">
                  <w:txbxContent>
                    <w:p w14:paraId="2C355B90" w14:textId="77777777" w:rsidR="00730DD3" w:rsidRDefault="00730DD3">
                      <w:pPr>
                        <w:rPr>
                          <w:rFonts w:ascii="ZapfHumnst BT" w:hAnsi="ZapfHumnst BT"/>
                          <w:sz w:val="14"/>
                        </w:rPr>
                      </w:pPr>
                      <w:r>
                        <w:rPr>
                          <w:rFonts w:ascii="ZapfHumnst BT" w:hAnsi="ZapfHumnst BT"/>
                          <w:sz w:val="14"/>
                        </w:rPr>
                        <w:t>Martin-Luther-Universität Halle-Wittenberg, 06099 Halle (Saale)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2CE743C" wp14:editId="499B1A0D">
                <wp:simplePos x="0" y="0"/>
                <wp:positionH relativeFrom="page">
                  <wp:posOffset>4824730</wp:posOffset>
                </wp:positionH>
                <wp:positionV relativeFrom="page">
                  <wp:posOffset>935990</wp:posOffset>
                </wp:positionV>
                <wp:extent cx="179705" cy="1797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41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F3F55" w14:textId="77777777" w:rsidR="00730DD3" w:rsidRDefault="00730D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E743C" id="Text Box 2" o:spid="_x0000_s1034" type="#_x0000_t202" style="position:absolute;margin-left:379.9pt;margin-top:73.7pt;width:14.15pt;height:14.1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" o:allowincell="f" fillcolor="#004131" stroked="f">
                <v:textbox>
                  <w:txbxContent>
                    <w:p w14:paraId="0E1F3F55" w14:textId="77777777" w:rsidR="00730DD3" w:rsidRDefault="00730DD3"/>
                  </w:txbxContent>
                </v:textbox>
                <w10:wrap anchorx="page" anchory="page"/>
              </v:shape>
            </w:pict>
          </mc:Fallback>
        </mc:AlternateContent>
      </w:r>
    </w:p>
    <w:sectPr w:rsidR="00643569" w:rsidRPr="00C247CA">
      <w:type w:val="continuous"/>
      <w:pgSz w:w="11906" w:h="16838" w:code="9"/>
      <w:pgMar w:top="6804" w:right="1418" w:bottom="1134" w:left="1418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urice Herchenbach" w:date="2022-07-06T13:34:00Z" w:initials="MH">
    <w:p w14:paraId="054DED2E" w14:textId="77777777" w:rsidR="006F0905" w:rsidRDefault="006F0905">
      <w:pPr>
        <w:pStyle w:val="Kommentartext"/>
      </w:pPr>
      <w:r>
        <w:rPr>
          <w:rStyle w:val="Kommentarzeichen"/>
        </w:rPr>
        <w:annotationRef/>
      </w:r>
      <w:r>
        <w:t>Alle gelb markierten Felder müssen bei jedem Bescheid angepasst und überprüft werden.</w:t>
      </w:r>
    </w:p>
  </w:comment>
  <w:comment w:id="1" w:author="Maurice Herchenbach" w:date="2022-07-06T13:32:00Z" w:initials="MH">
    <w:p w14:paraId="1990A6D9" w14:textId="77777777" w:rsidR="006F0905" w:rsidRDefault="006F0905">
      <w:pPr>
        <w:pStyle w:val="Kommentartext"/>
      </w:pPr>
      <w:r>
        <w:rPr>
          <w:rStyle w:val="Kommentarzeichen"/>
        </w:rPr>
        <w:annotationRef/>
      </w:r>
      <w:r>
        <w:t>Der Buchstabe variiert je nach Art der Aufstiegsfortbildung:</w:t>
      </w:r>
    </w:p>
    <w:p w14:paraId="5D5DA1F4" w14:textId="77777777" w:rsidR="006F0905" w:rsidRDefault="006F0905">
      <w:pPr>
        <w:pStyle w:val="Kommentartext"/>
      </w:pPr>
      <w:r w:rsidRPr="006F0905">
        <w:rPr>
          <w:b/>
        </w:rPr>
        <w:t>a</w:t>
      </w:r>
      <w:r>
        <w:t xml:space="preserve"> = Meister</w:t>
      </w:r>
    </w:p>
    <w:p w14:paraId="6C1B06A6" w14:textId="77777777" w:rsidR="006F0905" w:rsidRDefault="006F0905">
      <w:pPr>
        <w:pStyle w:val="Kommentartext"/>
      </w:pPr>
      <w:r w:rsidRPr="006F0905">
        <w:rPr>
          <w:b/>
        </w:rPr>
        <w:t>b</w:t>
      </w:r>
      <w:r>
        <w:t xml:space="preserve"> = Fachwirt </w:t>
      </w:r>
    </w:p>
    <w:p w14:paraId="63DAF58E" w14:textId="0251BC09" w:rsidR="006F0905" w:rsidRDefault="00337EA1">
      <w:pPr>
        <w:pStyle w:val="Kommentartext"/>
      </w:pPr>
      <w:r>
        <w:rPr>
          <w:b/>
        </w:rPr>
        <w:t>d</w:t>
      </w:r>
      <w:r w:rsidR="006F0905">
        <w:t xml:space="preserve"> = Erzieher bzw. Heilerziehungspfleger</w:t>
      </w:r>
      <w:r>
        <w:t xml:space="preserve"> (Fachschule)</w:t>
      </w:r>
    </w:p>
  </w:comment>
  <w:comment w:id="2" w:author="Maurice Herchenbach" w:date="2022-07-06T13:32:00Z" w:initials="MH">
    <w:p w14:paraId="620B2E1D" w14:textId="77777777" w:rsidR="006F0905" w:rsidRDefault="006F0905">
      <w:pPr>
        <w:pStyle w:val="Kommentartext"/>
      </w:pPr>
      <w:r>
        <w:rPr>
          <w:rStyle w:val="Kommentarzeichen"/>
        </w:rPr>
        <w:annotationRef/>
      </w:r>
      <w:r>
        <w:t>Datum der HZB ist gleich mit dem Datum d</w:t>
      </w:r>
      <w:r w:rsidR="00991CCE">
        <w:t>er Ausstellung des</w:t>
      </w:r>
      <w:r>
        <w:t xml:space="preserve"> Abschlusszeugni</w:t>
      </w:r>
      <w:r w:rsidR="00991CCE">
        <w:t>sses</w:t>
      </w:r>
    </w:p>
  </w:comment>
  <w:comment w:id="3" w:author="Maurice Herchenbach" w:date="2022-07-06T13:32:00Z" w:initials="MH">
    <w:p w14:paraId="61F4ED18" w14:textId="77777777" w:rsidR="006F0905" w:rsidRDefault="006F0905">
      <w:pPr>
        <w:pStyle w:val="Kommentartext"/>
      </w:pPr>
      <w:r>
        <w:rPr>
          <w:rStyle w:val="Kommentarzeichen"/>
        </w:rPr>
        <w:annotationRef/>
      </w:r>
      <w:r>
        <w:t>Aus dem Abschlusszeugnis übernommen oder selbst errechnet</w:t>
      </w:r>
    </w:p>
  </w:comment>
  <w:comment w:id="4" w:author="Maurice Herchenbach" w:date="2022-08-03T11:19:00Z" w:initials="MH">
    <w:p w14:paraId="5B766BC0" w14:textId="3813670B" w:rsidR="00337EA1" w:rsidRDefault="00337EA1">
      <w:pPr>
        <w:pStyle w:val="Kommentartext"/>
      </w:pPr>
      <w:r>
        <w:rPr>
          <w:rStyle w:val="Kommentarzeichen"/>
        </w:rPr>
        <w:annotationRef/>
      </w:r>
      <w:r>
        <w:t xml:space="preserve">Dieser Absatz wird hinzugefügt, wenn wir die Durchschnittsnote selber ermitteln.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4DED2E" w15:done="0"/>
  <w15:commentEx w15:paraId="63DAF58E" w15:done="0"/>
  <w15:commentEx w15:paraId="620B2E1D" w15:done="0"/>
  <w15:commentEx w15:paraId="61F4ED18" w15:done="0"/>
  <w15:commentEx w15:paraId="5B766B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4DED2E" w16cid:durableId="26700DD5"/>
  <w16cid:commentId w16cid:paraId="63DAF58E" w16cid:durableId="26700D7F"/>
  <w16cid:commentId w16cid:paraId="620B2E1D" w16cid:durableId="26700D63"/>
  <w16cid:commentId w16cid:paraId="61F4ED18" w16cid:durableId="26700D68"/>
  <w16cid:commentId w16cid:paraId="5B766BC0" w16cid:durableId="2694D8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04D1E" w14:textId="77777777" w:rsidR="00387EE0" w:rsidRDefault="00387EE0">
      <w:r>
        <w:separator/>
      </w:r>
    </w:p>
  </w:endnote>
  <w:endnote w:type="continuationSeparator" w:id="0">
    <w:p w14:paraId="217328D5" w14:textId="77777777" w:rsidR="00387EE0" w:rsidRDefault="0038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1EF5C" w14:textId="77777777" w:rsidR="00387EE0" w:rsidRDefault="00387EE0">
      <w:r>
        <w:separator/>
      </w:r>
    </w:p>
  </w:footnote>
  <w:footnote w:type="continuationSeparator" w:id="0">
    <w:p w14:paraId="0059A566" w14:textId="77777777" w:rsidR="00387EE0" w:rsidRDefault="00387EE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urice Herchenbach">
    <w15:presenceInfo w15:providerId="AD" w15:userId="S-1-5-21-2780852996-1869224076-2299174514-111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6A"/>
    <w:rsid w:val="00003E9B"/>
    <w:rsid w:val="00023712"/>
    <w:rsid w:val="00025F0F"/>
    <w:rsid w:val="00041203"/>
    <w:rsid w:val="00047C82"/>
    <w:rsid w:val="00065899"/>
    <w:rsid w:val="00066405"/>
    <w:rsid w:val="00066553"/>
    <w:rsid w:val="00066F1A"/>
    <w:rsid w:val="0007583E"/>
    <w:rsid w:val="00095790"/>
    <w:rsid w:val="000B1C5E"/>
    <w:rsid w:val="000C4738"/>
    <w:rsid w:val="000C483B"/>
    <w:rsid w:val="000C49B4"/>
    <w:rsid w:val="000D3AB9"/>
    <w:rsid w:val="00106709"/>
    <w:rsid w:val="001114CC"/>
    <w:rsid w:val="00111653"/>
    <w:rsid w:val="0013198F"/>
    <w:rsid w:val="00134636"/>
    <w:rsid w:val="0014060B"/>
    <w:rsid w:val="00160F8B"/>
    <w:rsid w:val="00163CB3"/>
    <w:rsid w:val="001A6723"/>
    <w:rsid w:val="001A6E8C"/>
    <w:rsid w:val="001B71AE"/>
    <w:rsid w:val="001C02A3"/>
    <w:rsid w:val="001D2C18"/>
    <w:rsid w:val="001D7476"/>
    <w:rsid w:val="001E4198"/>
    <w:rsid w:val="00203B45"/>
    <w:rsid w:val="00216F49"/>
    <w:rsid w:val="00217126"/>
    <w:rsid w:val="00222230"/>
    <w:rsid w:val="00245F60"/>
    <w:rsid w:val="00251B50"/>
    <w:rsid w:val="00253366"/>
    <w:rsid w:val="00255749"/>
    <w:rsid w:val="00271DB0"/>
    <w:rsid w:val="00274DA3"/>
    <w:rsid w:val="002765DA"/>
    <w:rsid w:val="002800C7"/>
    <w:rsid w:val="002811E9"/>
    <w:rsid w:val="002825AC"/>
    <w:rsid w:val="002932A7"/>
    <w:rsid w:val="00296637"/>
    <w:rsid w:val="002A0C83"/>
    <w:rsid w:val="002B3588"/>
    <w:rsid w:val="002B6889"/>
    <w:rsid w:val="002C179C"/>
    <w:rsid w:val="002D6B7C"/>
    <w:rsid w:val="002E2899"/>
    <w:rsid w:val="002E28B1"/>
    <w:rsid w:val="0030630B"/>
    <w:rsid w:val="003112EE"/>
    <w:rsid w:val="00311787"/>
    <w:rsid w:val="00321D53"/>
    <w:rsid w:val="00323A19"/>
    <w:rsid w:val="003272F4"/>
    <w:rsid w:val="00337EA1"/>
    <w:rsid w:val="003856F8"/>
    <w:rsid w:val="00387EE0"/>
    <w:rsid w:val="00392D5C"/>
    <w:rsid w:val="00396FE5"/>
    <w:rsid w:val="003A5C14"/>
    <w:rsid w:val="003D1F16"/>
    <w:rsid w:val="003D5D9E"/>
    <w:rsid w:val="003F6625"/>
    <w:rsid w:val="003F785E"/>
    <w:rsid w:val="004018F5"/>
    <w:rsid w:val="00404888"/>
    <w:rsid w:val="00411041"/>
    <w:rsid w:val="0041199C"/>
    <w:rsid w:val="004119F3"/>
    <w:rsid w:val="00413C19"/>
    <w:rsid w:val="0042111C"/>
    <w:rsid w:val="0044722A"/>
    <w:rsid w:val="00451A91"/>
    <w:rsid w:val="00462EB8"/>
    <w:rsid w:val="0046606E"/>
    <w:rsid w:val="00490E74"/>
    <w:rsid w:val="004B1317"/>
    <w:rsid w:val="004B2B43"/>
    <w:rsid w:val="004C1660"/>
    <w:rsid w:val="004C5BAF"/>
    <w:rsid w:val="004D267A"/>
    <w:rsid w:val="004D3123"/>
    <w:rsid w:val="004D3B8E"/>
    <w:rsid w:val="004E578A"/>
    <w:rsid w:val="00504021"/>
    <w:rsid w:val="0052362C"/>
    <w:rsid w:val="00534FEA"/>
    <w:rsid w:val="00537BE2"/>
    <w:rsid w:val="00551268"/>
    <w:rsid w:val="005529CF"/>
    <w:rsid w:val="00557307"/>
    <w:rsid w:val="00584A43"/>
    <w:rsid w:val="005C11B6"/>
    <w:rsid w:val="005E1476"/>
    <w:rsid w:val="005E3B7F"/>
    <w:rsid w:val="005F0544"/>
    <w:rsid w:val="005F0E4B"/>
    <w:rsid w:val="006021AB"/>
    <w:rsid w:val="006263BC"/>
    <w:rsid w:val="00634412"/>
    <w:rsid w:val="00635C4E"/>
    <w:rsid w:val="00643569"/>
    <w:rsid w:val="006541BB"/>
    <w:rsid w:val="006564D9"/>
    <w:rsid w:val="006A115C"/>
    <w:rsid w:val="006A744A"/>
    <w:rsid w:val="006C798A"/>
    <w:rsid w:val="006D6C9D"/>
    <w:rsid w:val="006F0905"/>
    <w:rsid w:val="006F7284"/>
    <w:rsid w:val="00727972"/>
    <w:rsid w:val="00730DD3"/>
    <w:rsid w:val="00732B80"/>
    <w:rsid w:val="007430DD"/>
    <w:rsid w:val="007550C6"/>
    <w:rsid w:val="007559B8"/>
    <w:rsid w:val="00765B65"/>
    <w:rsid w:val="00766113"/>
    <w:rsid w:val="0078047A"/>
    <w:rsid w:val="0078451D"/>
    <w:rsid w:val="00787919"/>
    <w:rsid w:val="00794C1A"/>
    <w:rsid w:val="007A5E5D"/>
    <w:rsid w:val="007B2C6A"/>
    <w:rsid w:val="007B7196"/>
    <w:rsid w:val="007C5A4D"/>
    <w:rsid w:val="007D3C82"/>
    <w:rsid w:val="00812882"/>
    <w:rsid w:val="0082142F"/>
    <w:rsid w:val="008216CE"/>
    <w:rsid w:val="0082388A"/>
    <w:rsid w:val="00836411"/>
    <w:rsid w:val="00842C88"/>
    <w:rsid w:val="0084641D"/>
    <w:rsid w:val="00850EBF"/>
    <w:rsid w:val="008711F3"/>
    <w:rsid w:val="00874A3B"/>
    <w:rsid w:val="008845EF"/>
    <w:rsid w:val="00892B43"/>
    <w:rsid w:val="008B2B61"/>
    <w:rsid w:val="008C709A"/>
    <w:rsid w:val="008F5199"/>
    <w:rsid w:val="00903919"/>
    <w:rsid w:val="009040B9"/>
    <w:rsid w:val="009157BF"/>
    <w:rsid w:val="00916F8C"/>
    <w:rsid w:val="00924208"/>
    <w:rsid w:val="009350CD"/>
    <w:rsid w:val="00946157"/>
    <w:rsid w:val="00962C39"/>
    <w:rsid w:val="00963C36"/>
    <w:rsid w:val="00966B71"/>
    <w:rsid w:val="00983825"/>
    <w:rsid w:val="00991CCE"/>
    <w:rsid w:val="009938B2"/>
    <w:rsid w:val="009A144C"/>
    <w:rsid w:val="009C5F59"/>
    <w:rsid w:val="009D13E0"/>
    <w:rsid w:val="009E109A"/>
    <w:rsid w:val="009E4D5B"/>
    <w:rsid w:val="009E7E52"/>
    <w:rsid w:val="009F0A1B"/>
    <w:rsid w:val="009F1875"/>
    <w:rsid w:val="009F7455"/>
    <w:rsid w:val="00A01C93"/>
    <w:rsid w:val="00A01D6E"/>
    <w:rsid w:val="00A036C4"/>
    <w:rsid w:val="00A10169"/>
    <w:rsid w:val="00A1023D"/>
    <w:rsid w:val="00A2401F"/>
    <w:rsid w:val="00A26EA7"/>
    <w:rsid w:val="00A404E2"/>
    <w:rsid w:val="00A458D2"/>
    <w:rsid w:val="00A4654B"/>
    <w:rsid w:val="00A52A49"/>
    <w:rsid w:val="00A61AE0"/>
    <w:rsid w:val="00A679A3"/>
    <w:rsid w:val="00A74047"/>
    <w:rsid w:val="00A74CE6"/>
    <w:rsid w:val="00A805B6"/>
    <w:rsid w:val="00A93842"/>
    <w:rsid w:val="00A93B69"/>
    <w:rsid w:val="00AA1C98"/>
    <w:rsid w:val="00AA48E6"/>
    <w:rsid w:val="00AB28E4"/>
    <w:rsid w:val="00AB5EDD"/>
    <w:rsid w:val="00AC5E0D"/>
    <w:rsid w:val="00AD15C3"/>
    <w:rsid w:val="00AD45F9"/>
    <w:rsid w:val="00AE0F54"/>
    <w:rsid w:val="00AE6E0B"/>
    <w:rsid w:val="00AF0077"/>
    <w:rsid w:val="00AF5D82"/>
    <w:rsid w:val="00AF77A0"/>
    <w:rsid w:val="00B12275"/>
    <w:rsid w:val="00B22A46"/>
    <w:rsid w:val="00B3200B"/>
    <w:rsid w:val="00B32B6D"/>
    <w:rsid w:val="00B36D75"/>
    <w:rsid w:val="00B40762"/>
    <w:rsid w:val="00B41DA0"/>
    <w:rsid w:val="00B43A02"/>
    <w:rsid w:val="00B646E7"/>
    <w:rsid w:val="00B70531"/>
    <w:rsid w:val="00B9481E"/>
    <w:rsid w:val="00BB08B9"/>
    <w:rsid w:val="00BB1550"/>
    <w:rsid w:val="00BB1698"/>
    <w:rsid w:val="00BC1AA9"/>
    <w:rsid w:val="00BD1942"/>
    <w:rsid w:val="00BD64E5"/>
    <w:rsid w:val="00BF0BB9"/>
    <w:rsid w:val="00C247CA"/>
    <w:rsid w:val="00C40203"/>
    <w:rsid w:val="00C51969"/>
    <w:rsid w:val="00C5282D"/>
    <w:rsid w:val="00C70BB9"/>
    <w:rsid w:val="00C82424"/>
    <w:rsid w:val="00C866D1"/>
    <w:rsid w:val="00C94A79"/>
    <w:rsid w:val="00C9523D"/>
    <w:rsid w:val="00C97B38"/>
    <w:rsid w:val="00C97F77"/>
    <w:rsid w:val="00CA1779"/>
    <w:rsid w:val="00CA7A99"/>
    <w:rsid w:val="00CC1EF8"/>
    <w:rsid w:val="00CC6824"/>
    <w:rsid w:val="00CD01BE"/>
    <w:rsid w:val="00CD35AA"/>
    <w:rsid w:val="00CF47A7"/>
    <w:rsid w:val="00D01186"/>
    <w:rsid w:val="00D02364"/>
    <w:rsid w:val="00D02E71"/>
    <w:rsid w:val="00D10414"/>
    <w:rsid w:val="00D12322"/>
    <w:rsid w:val="00D23EEF"/>
    <w:rsid w:val="00D31B65"/>
    <w:rsid w:val="00D33040"/>
    <w:rsid w:val="00D37E1F"/>
    <w:rsid w:val="00D51756"/>
    <w:rsid w:val="00D67718"/>
    <w:rsid w:val="00D72A8C"/>
    <w:rsid w:val="00D76775"/>
    <w:rsid w:val="00D878F4"/>
    <w:rsid w:val="00D907E2"/>
    <w:rsid w:val="00DA0B70"/>
    <w:rsid w:val="00DA2E9C"/>
    <w:rsid w:val="00DB2F4F"/>
    <w:rsid w:val="00DC7022"/>
    <w:rsid w:val="00DC75D5"/>
    <w:rsid w:val="00DE3A52"/>
    <w:rsid w:val="00DE632E"/>
    <w:rsid w:val="00DF2999"/>
    <w:rsid w:val="00DF2BF2"/>
    <w:rsid w:val="00E03F8E"/>
    <w:rsid w:val="00E05DA8"/>
    <w:rsid w:val="00E1319C"/>
    <w:rsid w:val="00E13F54"/>
    <w:rsid w:val="00E23BF1"/>
    <w:rsid w:val="00E23FA0"/>
    <w:rsid w:val="00E270A0"/>
    <w:rsid w:val="00E60666"/>
    <w:rsid w:val="00E676C4"/>
    <w:rsid w:val="00E719FC"/>
    <w:rsid w:val="00EC1662"/>
    <w:rsid w:val="00EC29AD"/>
    <w:rsid w:val="00EC3A0B"/>
    <w:rsid w:val="00EC46C2"/>
    <w:rsid w:val="00ED1C33"/>
    <w:rsid w:val="00EE1567"/>
    <w:rsid w:val="00EE4F14"/>
    <w:rsid w:val="00EE5603"/>
    <w:rsid w:val="00EE6213"/>
    <w:rsid w:val="00EF684F"/>
    <w:rsid w:val="00F14202"/>
    <w:rsid w:val="00F170DB"/>
    <w:rsid w:val="00F20F3C"/>
    <w:rsid w:val="00F224D4"/>
    <w:rsid w:val="00F261A4"/>
    <w:rsid w:val="00F36D38"/>
    <w:rsid w:val="00F4340E"/>
    <w:rsid w:val="00F46FF0"/>
    <w:rsid w:val="00F47749"/>
    <w:rsid w:val="00F53C1D"/>
    <w:rsid w:val="00F5570A"/>
    <w:rsid w:val="00F64724"/>
    <w:rsid w:val="00F65877"/>
    <w:rsid w:val="00F70570"/>
    <w:rsid w:val="00F72333"/>
    <w:rsid w:val="00F73263"/>
    <w:rsid w:val="00F84823"/>
    <w:rsid w:val="00F86480"/>
    <w:rsid w:val="00F951DB"/>
    <w:rsid w:val="00F95BEA"/>
    <w:rsid w:val="00FA0591"/>
    <w:rsid w:val="00FA16BF"/>
    <w:rsid w:val="00FA5AC3"/>
    <w:rsid w:val="00FB2B41"/>
    <w:rsid w:val="00FB49ED"/>
    <w:rsid w:val="00FB530F"/>
    <w:rsid w:val="00FB5617"/>
    <w:rsid w:val="00FC7547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4131,#003720"/>
    </o:shapedefaults>
    <o:shapelayout v:ext="edit">
      <o:idmap v:ext="edit" data="1"/>
    </o:shapelayout>
  </w:shapeDefaults>
  <w:decimalSymbol w:val=","/>
  <w:listSeparator w:val=";"/>
  <w14:docId w14:val="4D85BBEC"/>
  <w15:chartTrackingRefBased/>
  <w15:docId w15:val="{97E88E65-F88E-42E3-8D4A-51E1AE44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snapToGrid w:val="0"/>
      <w:spacing w:line="208" w:lineRule="auto"/>
      <w:jc w:val="both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noProof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-Zeileneinzug">
    <w:name w:val="Body Text Indent"/>
    <w:basedOn w:val="Standard"/>
    <w:pPr>
      <w:tabs>
        <w:tab w:val="left" w:pos="8080"/>
      </w:tabs>
      <w:ind w:left="170"/>
    </w:pPr>
    <w:rPr>
      <w:rFonts w:ascii="ZapfHumnst BT" w:hAnsi="ZapfHumnst BT"/>
      <w:sz w:val="1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noProof/>
      <w:sz w:val="18"/>
    </w:rPr>
  </w:style>
  <w:style w:type="paragraph" w:styleId="Sprechblasentext">
    <w:name w:val="Balloon Text"/>
    <w:basedOn w:val="Standard"/>
    <w:semiHidden/>
    <w:rsid w:val="001A6723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6F090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F0905"/>
  </w:style>
  <w:style w:type="character" w:customStyle="1" w:styleId="KommentartextZchn">
    <w:name w:val="Kommentartext Zchn"/>
    <w:basedOn w:val="Absatz-Standardschriftart"/>
    <w:link w:val="Kommentartext"/>
    <w:rsid w:val="006F0905"/>
  </w:style>
  <w:style w:type="paragraph" w:styleId="Kommentarthema">
    <w:name w:val="annotation subject"/>
    <w:basedOn w:val="Kommentartext"/>
    <w:next w:val="Kommentartext"/>
    <w:link w:val="KommentarthemaZchn"/>
    <w:rsid w:val="006F0905"/>
    <w:rPr>
      <w:b/>
      <w:bCs/>
    </w:rPr>
  </w:style>
  <w:style w:type="character" w:customStyle="1" w:styleId="KommentarthemaZchn">
    <w:name w:val="Kommentarthema Zchn"/>
    <w:link w:val="Kommentarthema"/>
    <w:rsid w:val="006F0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N2B\Anwendungsdaten\Microsoft\Vorlagen\Referat%201.1.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E017-937A-48A2-9634-386A5444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1.1.2.dot</Template>
  <TotalTime>0</TotalTime>
  <Pages>1</Pages>
  <Words>128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Referat 1.1.2</vt:lpstr>
    </vt:vector>
  </TitlesOfParts>
  <Company>Uni Halle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Referat 1.1.2</dc:title>
  <dc:subject/>
  <dc:creator>N2B</dc:creator>
  <cp:keywords/>
  <cp:lastModifiedBy>Maurice Herchenbach</cp:lastModifiedBy>
  <cp:revision>4</cp:revision>
  <cp:lastPrinted>2022-03-03T10:09:00Z</cp:lastPrinted>
  <dcterms:created xsi:type="dcterms:W3CDTF">2022-07-08T05:41:00Z</dcterms:created>
  <dcterms:modified xsi:type="dcterms:W3CDTF">2023-01-03T09:01:00Z</dcterms:modified>
</cp:coreProperties>
</file>